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44" w:rsidRPr="00A4634F" w:rsidRDefault="009E0544" w:rsidP="000943C3">
      <w:pPr>
        <w:rPr>
          <w:rFonts w:ascii="Arial" w:hAnsi="Arial" w:cs="Arial"/>
          <w:b/>
          <w:sz w:val="24"/>
          <w:szCs w:val="24"/>
        </w:rPr>
      </w:pPr>
      <w:r w:rsidRPr="00A4634F">
        <w:rPr>
          <w:rFonts w:ascii="Arial" w:hAnsi="Arial" w:cs="Arial"/>
          <w:b/>
          <w:sz w:val="24"/>
          <w:szCs w:val="24"/>
        </w:rPr>
        <w:t>Ćwiczenia dla dzieci z problemami z koncentracją uwagi: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rysowanie po śladzie,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kopiowanie wzorów - rysowanie takich samych elementów wg wzoru (figury, cyfry, litery, szlaczki itp.),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dorysowywanie brakujących elementów,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tworzenie rysunku poprzez łączenie punktów,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dobieranie takich samych elementów spośród wielu,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wyszukiwanie szczegółów na obrazkach,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porównywanie obrazów - szukanie różnic, szukanie podobieństw,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pytania do ilustracji - oglądanie obrazka, po dłuższej chwili zasłonięcie go i odpowiadanie na pytania dotyczące szczegółów ilustracji,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powtarzanie sekwencji rytmicznych, ruchowych, obrazkowych,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łamigłówki logiczno-matematyczne, np. sudoku,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labirynty,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rebusy,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wykreślanki wyrazowe,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układanki, puzzle - składanie obrazka z części wg wzoru i bez wzoru,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gry planszowe: memory, dobble, bierki, jenga, szachy, warcaby itp.,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słuchanie lub czytanie bajek/opowiadań i pokazywanie na ilustracji elementów tekstu czytanego, odpowiadanie na pytania do tekstu,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kodowanie - </w:t>
      </w:r>
      <w:r w:rsidRPr="00A4634F">
        <w:rPr>
          <w:rFonts w:ascii="Arial" w:hAnsi="Arial" w:cs="Arial"/>
          <w:sz w:val="24"/>
          <w:szCs w:val="24"/>
        </w:rPr>
        <w:t>odszyfrowywanie liter, różne symbole i znaki stanowią zaszyfrowane litery, które trzeba odgadnąć i ułożyć w słowa,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zapamiętywanie i odtwarzanie listy eksponowanych przedmiotów.</w:t>
      </w:r>
    </w:p>
    <w:p w:rsidR="009E0544" w:rsidRPr="00A4634F" w:rsidRDefault="009E0544" w:rsidP="000943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34F">
        <w:rPr>
          <w:rFonts w:ascii="Arial" w:hAnsi="Arial" w:cs="Arial"/>
          <w:sz w:val="24"/>
          <w:szCs w:val="24"/>
        </w:rPr>
        <w:t>wskazywanie brakujących przedmiotów wcześniej eksponowanych - czego brakuje?</w:t>
      </w:r>
    </w:p>
    <w:sectPr w:rsidR="009E0544" w:rsidRPr="00A4634F" w:rsidSect="00A0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44" w:rsidRDefault="009E0544" w:rsidP="00F56ADC">
      <w:pPr>
        <w:spacing w:after="0" w:line="240" w:lineRule="auto"/>
      </w:pPr>
      <w:r>
        <w:separator/>
      </w:r>
    </w:p>
  </w:endnote>
  <w:endnote w:type="continuationSeparator" w:id="0">
    <w:p w:rsidR="009E0544" w:rsidRDefault="009E0544" w:rsidP="00F5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44" w:rsidRDefault="009E0544" w:rsidP="00F56ADC">
      <w:pPr>
        <w:spacing w:after="0" w:line="240" w:lineRule="auto"/>
      </w:pPr>
      <w:r>
        <w:separator/>
      </w:r>
    </w:p>
  </w:footnote>
  <w:footnote w:type="continuationSeparator" w:id="0">
    <w:p w:rsidR="009E0544" w:rsidRDefault="009E0544" w:rsidP="00F5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7C58"/>
    <w:multiLevelType w:val="hybridMultilevel"/>
    <w:tmpl w:val="FEC09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097"/>
    <w:rsid w:val="000001DD"/>
    <w:rsid w:val="000001F8"/>
    <w:rsid w:val="00000491"/>
    <w:rsid w:val="00000DC8"/>
    <w:rsid w:val="000020E7"/>
    <w:rsid w:val="000022DC"/>
    <w:rsid w:val="00002F8C"/>
    <w:rsid w:val="00003C42"/>
    <w:rsid w:val="00004F7B"/>
    <w:rsid w:val="00005ECE"/>
    <w:rsid w:val="00006B0D"/>
    <w:rsid w:val="0001000F"/>
    <w:rsid w:val="00011329"/>
    <w:rsid w:val="000141C0"/>
    <w:rsid w:val="0001436B"/>
    <w:rsid w:val="0001439B"/>
    <w:rsid w:val="000145EF"/>
    <w:rsid w:val="00014BAD"/>
    <w:rsid w:val="00014D6E"/>
    <w:rsid w:val="00016357"/>
    <w:rsid w:val="000167EE"/>
    <w:rsid w:val="00020A68"/>
    <w:rsid w:val="0002165B"/>
    <w:rsid w:val="00021D91"/>
    <w:rsid w:val="000223FB"/>
    <w:rsid w:val="0002361D"/>
    <w:rsid w:val="00023873"/>
    <w:rsid w:val="00024DA1"/>
    <w:rsid w:val="0002513C"/>
    <w:rsid w:val="00025C9F"/>
    <w:rsid w:val="0002677D"/>
    <w:rsid w:val="0002787A"/>
    <w:rsid w:val="000279AD"/>
    <w:rsid w:val="00027D35"/>
    <w:rsid w:val="000331EC"/>
    <w:rsid w:val="000336B0"/>
    <w:rsid w:val="00035765"/>
    <w:rsid w:val="00037969"/>
    <w:rsid w:val="00037E38"/>
    <w:rsid w:val="000416F4"/>
    <w:rsid w:val="00043A51"/>
    <w:rsid w:val="000466B6"/>
    <w:rsid w:val="00051DA6"/>
    <w:rsid w:val="000530A0"/>
    <w:rsid w:val="0005336D"/>
    <w:rsid w:val="00055BCE"/>
    <w:rsid w:val="00055E03"/>
    <w:rsid w:val="00057A84"/>
    <w:rsid w:val="00057C37"/>
    <w:rsid w:val="00061E25"/>
    <w:rsid w:val="00063484"/>
    <w:rsid w:val="0006476F"/>
    <w:rsid w:val="000653E0"/>
    <w:rsid w:val="00065D07"/>
    <w:rsid w:val="000662B1"/>
    <w:rsid w:val="00066860"/>
    <w:rsid w:val="000670E1"/>
    <w:rsid w:val="00067426"/>
    <w:rsid w:val="00070400"/>
    <w:rsid w:val="0007245F"/>
    <w:rsid w:val="00073451"/>
    <w:rsid w:val="00074D28"/>
    <w:rsid w:val="00075BB1"/>
    <w:rsid w:val="000767D2"/>
    <w:rsid w:val="00077880"/>
    <w:rsid w:val="00077F8E"/>
    <w:rsid w:val="00080031"/>
    <w:rsid w:val="00080917"/>
    <w:rsid w:val="000813F4"/>
    <w:rsid w:val="00081C65"/>
    <w:rsid w:val="000842C6"/>
    <w:rsid w:val="00084A87"/>
    <w:rsid w:val="00084E2A"/>
    <w:rsid w:val="00085184"/>
    <w:rsid w:val="00086070"/>
    <w:rsid w:val="00086392"/>
    <w:rsid w:val="0008707A"/>
    <w:rsid w:val="00087AAB"/>
    <w:rsid w:val="00090A06"/>
    <w:rsid w:val="0009118C"/>
    <w:rsid w:val="00092211"/>
    <w:rsid w:val="00092945"/>
    <w:rsid w:val="00092A70"/>
    <w:rsid w:val="00092D1A"/>
    <w:rsid w:val="00094334"/>
    <w:rsid w:val="000943C3"/>
    <w:rsid w:val="0009551B"/>
    <w:rsid w:val="0009607F"/>
    <w:rsid w:val="00096A06"/>
    <w:rsid w:val="00096C94"/>
    <w:rsid w:val="00096E22"/>
    <w:rsid w:val="000970A6"/>
    <w:rsid w:val="000979CA"/>
    <w:rsid w:val="000A1F9B"/>
    <w:rsid w:val="000A2426"/>
    <w:rsid w:val="000A2638"/>
    <w:rsid w:val="000A26A2"/>
    <w:rsid w:val="000A4276"/>
    <w:rsid w:val="000A6B85"/>
    <w:rsid w:val="000A6F79"/>
    <w:rsid w:val="000A746E"/>
    <w:rsid w:val="000A7796"/>
    <w:rsid w:val="000B05A2"/>
    <w:rsid w:val="000B3603"/>
    <w:rsid w:val="000B3FA8"/>
    <w:rsid w:val="000B4151"/>
    <w:rsid w:val="000B52AF"/>
    <w:rsid w:val="000B5CCB"/>
    <w:rsid w:val="000B6F43"/>
    <w:rsid w:val="000B70E8"/>
    <w:rsid w:val="000C0B51"/>
    <w:rsid w:val="000C2759"/>
    <w:rsid w:val="000C3094"/>
    <w:rsid w:val="000C4BD5"/>
    <w:rsid w:val="000C6BB0"/>
    <w:rsid w:val="000C7317"/>
    <w:rsid w:val="000C7A22"/>
    <w:rsid w:val="000D12A2"/>
    <w:rsid w:val="000D28FD"/>
    <w:rsid w:val="000D3428"/>
    <w:rsid w:val="000D4641"/>
    <w:rsid w:val="000D4812"/>
    <w:rsid w:val="000D67A2"/>
    <w:rsid w:val="000D698E"/>
    <w:rsid w:val="000D7058"/>
    <w:rsid w:val="000E01D8"/>
    <w:rsid w:val="000E07AD"/>
    <w:rsid w:val="000E1387"/>
    <w:rsid w:val="000E1598"/>
    <w:rsid w:val="000E1DF4"/>
    <w:rsid w:val="000E2A3A"/>
    <w:rsid w:val="000E2C60"/>
    <w:rsid w:val="000E4C0E"/>
    <w:rsid w:val="000E4C40"/>
    <w:rsid w:val="000E6D2F"/>
    <w:rsid w:val="000F09D0"/>
    <w:rsid w:val="000F29A7"/>
    <w:rsid w:val="000F5B6D"/>
    <w:rsid w:val="000F5F79"/>
    <w:rsid w:val="000F6010"/>
    <w:rsid w:val="000F767D"/>
    <w:rsid w:val="000F7947"/>
    <w:rsid w:val="000F7D85"/>
    <w:rsid w:val="00100EC1"/>
    <w:rsid w:val="0010104D"/>
    <w:rsid w:val="0010132C"/>
    <w:rsid w:val="0010243C"/>
    <w:rsid w:val="001025FE"/>
    <w:rsid w:val="0010340A"/>
    <w:rsid w:val="001057F6"/>
    <w:rsid w:val="001067D0"/>
    <w:rsid w:val="00107DCB"/>
    <w:rsid w:val="001108ED"/>
    <w:rsid w:val="00113CF3"/>
    <w:rsid w:val="001143A4"/>
    <w:rsid w:val="00120DA1"/>
    <w:rsid w:val="00121EDD"/>
    <w:rsid w:val="0012268C"/>
    <w:rsid w:val="00122BEE"/>
    <w:rsid w:val="00123014"/>
    <w:rsid w:val="00124943"/>
    <w:rsid w:val="0012558C"/>
    <w:rsid w:val="00126334"/>
    <w:rsid w:val="00127B85"/>
    <w:rsid w:val="0013056C"/>
    <w:rsid w:val="00130D5F"/>
    <w:rsid w:val="0013196E"/>
    <w:rsid w:val="001319CC"/>
    <w:rsid w:val="0013225B"/>
    <w:rsid w:val="0013275A"/>
    <w:rsid w:val="00132B29"/>
    <w:rsid w:val="001330E7"/>
    <w:rsid w:val="001336E2"/>
    <w:rsid w:val="0013396D"/>
    <w:rsid w:val="00133E9F"/>
    <w:rsid w:val="00133EDC"/>
    <w:rsid w:val="00134B8D"/>
    <w:rsid w:val="0013677E"/>
    <w:rsid w:val="00141047"/>
    <w:rsid w:val="00143140"/>
    <w:rsid w:val="001441F7"/>
    <w:rsid w:val="0014469F"/>
    <w:rsid w:val="001449FC"/>
    <w:rsid w:val="00144EF6"/>
    <w:rsid w:val="001452A2"/>
    <w:rsid w:val="001455ED"/>
    <w:rsid w:val="00146C6C"/>
    <w:rsid w:val="001478E2"/>
    <w:rsid w:val="00147E2D"/>
    <w:rsid w:val="00150D50"/>
    <w:rsid w:val="00151003"/>
    <w:rsid w:val="00151071"/>
    <w:rsid w:val="00151C0D"/>
    <w:rsid w:val="00151DD7"/>
    <w:rsid w:val="0015287F"/>
    <w:rsid w:val="00152963"/>
    <w:rsid w:val="00155421"/>
    <w:rsid w:val="00156107"/>
    <w:rsid w:val="00156B55"/>
    <w:rsid w:val="00156F04"/>
    <w:rsid w:val="0016048A"/>
    <w:rsid w:val="00161036"/>
    <w:rsid w:val="00161B19"/>
    <w:rsid w:val="0016203F"/>
    <w:rsid w:val="00162608"/>
    <w:rsid w:val="00163A3B"/>
    <w:rsid w:val="00163AFE"/>
    <w:rsid w:val="001665E4"/>
    <w:rsid w:val="00173890"/>
    <w:rsid w:val="00174554"/>
    <w:rsid w:val="00174B1C"/>
    <w:rsid w:val="00175A77"/>
    <w:rsid w:val="00176AFB"/>
    <w:rsid w:val="00177FEA"/>
    <w:rsid w:val="00180646"/>
    <w:rsid w:val="00180752"/>
    <w:rsid w:val="00180A6D"/>
    <w:rsid w:val="001816FF"/>
    <w:rsid w:val="0018220A"/>
    <w:rsid w:val="001825B5"/>
    <w:rsid w:val="00184ABF"/>
    <w:rsid w:val="00186059"/>
    <w:rsid w:val="00186574"/>
    <w:rsid w:val="00186E2E"/>
    <w:rsid w:val="0018745D"/>
    <w:rsid w:val="00187B14"/>
    <w:rsid w:val="00187C14"/>
    <w:rsid w:val="00187DD4"/>
    <w:rsid w:val="00190AD5"/>
    <w:rsid w:val="001940D6"/>
    <w:rsid w:val="001945F9"/>
    <w:rsid w:val="00196BA9"/>
    <w:rsid w:val="00196BBF"/>
    <w:rsid w:val="00197BDF"/>
    <w:rsid w:val="001A20E4"/>
    <w:rsid w:val="001A27FA"/>
    <w:rsid w:val="001A2DF9"/>
    <w:rsid w:val="001A2E10"/>
    <w:rsid w:val="001A5288"/>
    <w:rsid w:val="001A5556"/>
    <w:rsid w:val="001A70CD"/>
    <w:rsid w:val="001A76E2"/>
    <w:rsid w:val="001B01A5"/>
    <w:rsid w:val="001B3414"/>
    <w:rsid w:val="001B4CC6"/>
    <w:rsid w:val="001B4F99"/>
    <w:rsid w:val="001B5816"/>
    <w:rsid w:val="001B606D"/>
    <w:rsid w:val="001B712E"/>
    <w:rsid w:val="001C04D9"/>
    <w:rsid w:val="001C0637"/>
    <w:rsid w:val="001C1160"/>
    <w:rsid w:val="001C18C2"/>
    <w:rsid w:val="001C1B6A"/>
    <w:rsid w:val="001C3A90"/>
    <w:rsid w:val="001D1326"/>
    <w:rsid w:val="001D1941"/>
    <w:rsid w:val="001D2A0D"/>
    <w:rsid w:val="001D35E7"/>
    <w:rsid w:val="001D3A67"/>
    <w:rsid w:val="001D43F1"/>
    <w:rsid w:val="001D5329"/>
    <w:rsid w:val="001D5D9E"/>
    <w:rsid w:val="001D5F8A"/>
    <w:rsid w:val="001D736F"/>
    <w:rsid w:val="001D7756"/>
    <w:rsid w:val="001E02DD"/>
    <w:rsid w:val="001E047F"/>
    <w:rsid w:val="001E269A"/>
    <w:rsid w:val="001E2E58"/>
    <w:rsid w:val="001E40D6"/>
    <w:rsid w:val="001E4938"/>
    <w:rsid w:val="001E5074"/>
    <w:rsid w:val="001E62C4"/>
    <w:rsid w:val="001E7FCA"/>
    <w:rsid w:val="001F0862"/>
    <w:rsid w:val="001F225F"/>
    <w:rsid w:val="001F2D77"/>
    <w:rsid w:val="001F3177"/>
    <w:rsid w:val="001F32E2"/>
    <w:rsid w:val="001F3AEF"/>
    <w:rsid w:val="001F41F6"/>
    <w:rsid w:val="001F42A0"/>
    <w:rsid w:val="001F48D4"/>
    <w:rsid w:val="001F4E73"/>
    <w:rsid w:val="001F5312"/>
    <w:rsid w:val="001F535E"/>
    <w:rsid w:val="001F6B76"/>
    <w:rsid w:val="002009BB"/>
    <w:rsid w:val="00200BBF"/>
    <w:rsid w:val="00201985"/>
    <w:rsid w:val="002021A3"/>
    <w:rsid w:val="0020466D"/>
    <w:rsid w:val="00205A98"/>
    <w:rsid w:val="002076FC"/>
    <w:rsid w:val="0020781D"/>
    <w:rsid w:val="0021002F"/>
    <w:rsid w:val="00210969"/>
    <w:rsid w:val="00211240"/>
    <w:rsid w:val="00211BE2"/>
    <w:rsid w:val="00212258"/>
    <w:rsid w:val="0021329B"/>
    <w:rsid w:val="00214823"/>
    <w:rsid w:val="00215730"/>
    <w:rsid w:val="00216EF7"/>
    <w:rsid w:val="00217705"/>
    <w:rsid w:val="002211BD"/>
    <w:rsid w:val="00223622"/>
    <w:rsid w:val="00224034"/>
    <w:rsid w:val="0022481A"/>
    <w:rsid w:val="00225523"/>
    <w:rsid w:val="00225FFC"/>
    <w:rsid w:val="0023085F"/>
    <w:rsid w:val="00231AFE"/>
    <w:rsid w:val="00233497"/>
    <w:rsid w:val="00234D17"/>
    <w:rsid w:val="00236507"/>
    <w:rsid w:val="00240662"/>
    <w:rsid w:val="00241250"/>
    <w:rsid w:val="002413F1"/>
    <w:rsid w:val="00242129"/>
    <w:rsid w:val="002428C0"/>
    <w:rsid w:val="00242C75"/>
    <w:rsid w:val="00242FE1"/>
    <w:rsid w:val="00243507"/>
    <w:rsid w:val="00245256"/>
    <w:rsid w:val="00245E01"/>
    <w:rsid w:val="00246B0F"/>
    <w:rsid w:val="002477BC"/>
    <w:rsid w:val="00251079"/>
    <w:rsid w:val="002529D4"/>
    <w:rsid w:val="0025432F"/>
    <w:rsid w:val="00254FD2"/>
    <w:rsid w:val="00255C75"/>
    <w:rsid w:val="00256FA7"/>
    <w:rsid w:val="00260267"/>
    <w:rsid w:val="00261791"/>
    <w:rsid w:val="002624C5"/>
    <w:rsid w:val="00262B94"/>
    <w:rsid w:val="00263E87"/>
    <w:rsid w:val="002647A7"/>
    <w:rsid w:val="00264AC1"/>
    <w:rsid w:val="00264E21"/>
    <w:rsid w:val="00264FE5"/>
    <w:rsid w:val="0026529A"/>
    <w:rsid w:val="00267304"/>
    <w:rsid w:val="00267C05"/>
    <w:rsid w:val="00271153"/>
    <w:rsid w:val="0027161B"/>
    <w:rsid w:val="00271C1F"/>
    <w:rsid w:val="00272657"/>
    <w:rsid w:val="002728E4"/>
    <w:rsid w:val="00272998"/>
    <w:rsid w:val="00272A32"/>
    <w:rsid w:val="0027365F"/>
    <w:rsid w:val="00273F66"/>
    <w:rsid w:val="0027400E"/>
    <w:rsid w:val="00274470"/>
    <w:rsid w:val="002774D1"/>
    <w:rsid w:val="002815BE"/>
    <w:rsid w:val="002819E5"/>
    <w:rsid w:val="00281F84"/>
    <w:rsid w:val="00282984"/>
    <w:rsid w:val="002829EF"/>
    <w:rsid w:val="00283563"/>
    <w:rsid w:val="0028421E"/>
    <w:rsid w:val="002848C3"/>
    <w:rsid w:val="0028589C"/>
    <w:rsid w:val="0028656F"/>
    <w:rsid w:val="002869A1"/>
    <w:rsid w:val="0029045D"/>
    <w:rsid w:val="00290520"/>
    <w:rsid w:val="0029159B"/>
    <w:rsid w:val="00291862"/>
    <w:rsid w:val="00296E80"/>
    <w:rsid w:val="00297179"/>
    <w:rsid w:val="002A0A9C"/>
    <w:rsid w:val="002A0C33"/>
    <w:rsid w:val="002A2BD6"/>
    <w:rsid w:val="002A6737"/>
    <w:rsid w:val="002A6D97"/>
    <w:rsid w:val="002B012B"/>
    <w:rsid w:val="002B0F48"/>
    <w:rsid w:val="002B189B"/>
    <w:rsid w:val="002B2624"/>
    <w:rsid w:val="002B3565"/>
    <w:rsid w:val="002B3B0E"/>
    <w:rsid w:val="002B45DD"/>
    <w:rsid w:val="002B52BA"/>
    <w:rsid w:val="002B7AC7"/>
    <w:rsid w:val="002B7BC1"/>
    <w:rsid w:val="002B7EB8"/>
    <w:rsid w:val="002C16E9"/>
    <w:rsid w:val="002C299B"/>
    <w:rsid w:val="002C619A"/>
    <w:rsid w:val="002C7EAC"/>
    <w:rsid w:val="002D3634"/>
    <w:rsid w:val="002D370F"/>
    <w:rsid w:val="002D3A11"/>
    <w:rsid w:val="002D3FC2"/>
    <w:rsid w:val="002D4242"/>
    <w:rsid w:val="002D4858"/>
    <w:rsid w:val="002D661C"/>
    <w:rsid w:val="002D7845"/>
    <w:rsid w:val="002E0487"/>
    <w:rsid w:val="002E0991"/>
    <w:rsid w:val="002E1476"/>
    <w:rsid w:val="002E163B"/>
    <w:rsid w:val="002E250C"/>
    <w:rsid w:val="002E2750"/>
    <w:rsid w:val="002E4D29"/>
    <w:rsid w:val="002E509D"/>
    <w:rsid w:val="002E59F7"/>
    <w:rsid w:val="002E67B3"/>
    <w:rsid w:val="002E680C"/>
    <w:rsid w:val="002F044F"/>
    <w:rsid w:val="002F0C50"/>
    <w:rsid w:val="002F39CF"/>
    <w:rsid w:val="002F5420"/>
    <w:rsid w:val="00303644"/>
    <w:rsid w:val="0030513E"/>
    <w:rsid w:val="00306676"/>
    <w:rsid w:val="00313345"/>
    <w:rsid w:val="00313809"/>
    <w:rsid w:val="00313A7E"/>
    <w:rsid w:val="00313C52"/>
    <w:rsid w:val="00314689"/>
    <w:rsid w:val="00314953"/>
    <w:rsid w:val="00315314"/>
    <w:rsid w:val="00317696"/>
    <w:rsid w:val="00317F97"/>
    <w:rsid w:val="0032413A"/>
    <w:rsid w:val="00326091"/>
    <w:rsid w:val="00326B11"/>
    <w:rsid w:val="00327C15"/>
    <w:rsid w:val="0033026A"/>
    <w:rsid w:val="003314A6"/>
    <w:rsid w:val="00333557"/>
    <w:rsid w:val="003342AF"/>
    <w:rsid w:val="00334682"/>
    <w:rsid w:val="003346A6"/>
    <w:rsid w:val="003359FF"/>
    <w:rsid w:val="003370A9"/>
    <w:rsid w:val="003379D7"/>
    <w:rsid w:val="00341CC1"/>
    <w:rsid w:val="003421C9"/>
    <w:rsid w:val="00343611"/>
    <w:rsid w:val="00343765"/>
    <w:rsid w:val="00343E23"/>
    <w:rsid w:val="003445F8"/>
    <w:rsid w:val="0034579B"/>
    <w:rsid w:val="003504E6"/>
    <w:rsid w:val="00350BA7"/>
    <w:rsid w:val="00350C52"/>
    <w:rsid w:val="003527B5"/>
    <w:rsid w:val="00354115"/>
    <w:rsid w:val="0035454C"/>
    <w:rsid w:val="003547B5"/>
    <w:rsid w:val="003548AC"/>
    <w:rsid w:val="00360676"/>
    <w:rsid w:val="003610B3"/>
    <w:rsid w:val="003622FF"/>
    <w:rsid w:val="003629FC"/>
    <w:rsid w:val="00363CC9"/>
    <w:rsid w:val="00365FBE"/>
    <w:rsid w:val="0036618D"/>
    <w:rsid w:val="003722C7"/>
    <w:rsid w:val="00376581"/>
    <w:rsid w:val="00377748"/>
    <w:rsid w:val="00380181"/>
    <w:rsid w:val="00382F03"/>
    <w:rsid w:val="00383F88"/>
    <w:rsid w:val="00386C35"/>
    <w:rsid w:val="0039061F"/>
    <w:rsid w:val="003906B9"/>
    <w:rsid w:val="003914AC"/>
    <w:rsid w:val="0039178A"/>
    <w:rsid w:val="00391913"/>
    <w:rsid w:val="00391B94"/>
    <w:rsid w:val="00392818"/>
    <w:rsid w:val="00393202"/>
    <w:rsid w:val="003954AF"/>
    <w:rsid w:val="0039787B"/>
    <w:rsid w:val="00397CE8"/>
    <w:rsid w:val="003A0F8C"/>
    <w:rsid w:val="003A24FF"/>
    <w:rsid w:val="003A2975"/>
    <w:rsid w:val="003A4383"/>
    <w:rsid w:val="003A4E19"/>
    <w:rsid w:val="003A5534"/>
    <w:rsid w:val="003B0CDA"/>
    <w:rsid w:val="003B1049"/>
    <w:rsid w:val="003B19CD"/>
    <w:rsid w:val="003B22C6"/>
    <w:rsid w:val="003B273C"/>
    <w:rsid w:val="003B30FE"/>
    <w:rsid w:val="003B5B03"/>
    <w:rsid w:val="003B6191"/>
    <w:rsid w:val="003B66B8"/>
    <w:rsid w:val="003B6866"/>
    <w:rsid w:val="003B727B"/>
    <w:rsid w:val="003B78DC"/>
    <w:rsid w:val="003B7B04"/>
    <w:rsid w:val="003C0165"/>
    <w:rsid w:val="003C02B0"/>
    <w:rsid w:val="003C0BCE"/>
    <w:rsid w:val="003C172C"/>
    <w:rsid w:val="003C1EF3"/>
    <w:rsid w:val="003C240B"/>
    <w:rsid w:val="003C264B"/>
    <w:rsid w:val="003C2CBD"/>
    <w:rsid w:val="003C340A"/>
    <w:rsid w:val="003C3769"/>
    <w:rsid w:val="003C450B"/>
    <w:rsid w:val="003C4A12"/>
    <w:rsid w:val="003C4AA4"/>
    <w:rsid w:val="003C4D44"/>
    <w:rsid w:val="003C5BDF"/>
    <w:rsid w:val="003C78DC"/>
    <w:rsid w:val="003C7A57"/>
    <w:rsid w:val="003D14D4"/>
    <w:rsid w:val="003D2580"/>
    <w:rsid w:val="003D2FDE"/>
    <w:rsid w:val="003D4CB6"/>
    <w:rsid w:val="003D63E4"/>
    <w:rsid w:val="003D6671"/>
    <w:rsid w:val="003E097B"/>
    <w:rsid w:val="003E0D97"/>
    <w:rsid w:val="003E283E"/>
    <w:rsid w:val="003E4C1B"/>
    <w:rsid w:val="003E5024"/>
    <w:rsid w:val="003E5362"/>
    <w:rsid w:val="003E54F3"/>
    <w:rsid w:val="003E55F4"/>
    <w:rsid w:val="003E6B6A"/>
    <w:rsid w:val="003E6EDA"/>
    <w:rsid w:val="003F0439"/>
    <w:rsid w:val="003F0ECB"/>
    <w:rsid w:val="003F12B7"/>
    <w:rsid w:val="003F14D4"/>
    <w:rsid w:val="003F15DF"/>
    <w:rsid w:val="003F2153"/>
    <w:rsid w:val="003F3793"/>
    <w:rsid w:val="003F3C09"/>
    <w:rsid w:val="003F3EE9"/>
    <w:rsid w:val="003F4EC6"/>
    <w:rsid w:val="003F6327"/>
    <w:rsid w:val="003F64A0"/>
    <w:rsid w:val="003F7481"/>
    <w:rsid w:val="004028D3"/>
    <w:rsid w:val="00403E70"/>
    <w:rsid w:val="00404BA4"/>
    <w:rsid w:val="00406356"/>
    <w:rsid w:val="004065D4"/>
    <w:rsid w:val="00406898"/>
    <w:rsid w:val="004072B7"/>
    <w:rsid w:val="004075F2"/>
    <w:rsid w:val="004125B6"/>
    <w:rsid w:val="00412698"/>
    <w:rsid w:val="00412846"/>
    <w:rsid w:val="00412D8F"/>
    <w:rsid w:val="0041577C"/>
    <w:rsid w:val="004173C8"/>
    <w:rsid w:val="00417F5A"/>
    <w:rsid w:val="00417FC4"/>
    <w:rsid w:val="00422EBD"/>
    <w:rsid w:val="00423049"/>
    <w:rsid w:val="00423098"/>
    <w:rsid w:val="00425CAD"/>
    <w:rsid w:val="00432E01"/>
    <w:rsid w:val="0043411F"/>
    <w:rsid w:val="004345E2"/>
    <w:rsid w:val="004366E3"/>
    <w:rsid w:val="00437368"/>
    <w:rsid w:val="00440199"/>
    <w:rsid w:val="004416C2"/>
    <w:rsid w:val="00441E18"/>
    <w:rsid w:val="004500A9"/>
    <w:rsid w:val="0045069F"/>
    <w:rsid w:val="00450AB1"/>
    <w:rsid w:val="00453B73"/>
    <w:rsid w:val="00453D44"/>
    <w:rsid w:val="004544F1"/>
    <w:rsid w:val="004549BD"/>
    <w:rsid w:val="00455013"/>
    <w:rsid w:val="00455973"/>
    <w:rsid w:val="00460D55"/>
    <w:rsid w:val="0046227B"/>
    <w:rsid w:val="00463391"/>
    <w:rsid w:val="00463A16"/>
    <w:rsid w:val="00463D19"/>
    <w:rsid w:val="00463FF5"/>
    <w:rsid w:val="004648CE"/>
    <w:rsid w:val="0046567B"/>
    <w:rsid w:val="00466747"/>
    <w:rsid w:val="0047037D"/>
    <w:rsid w:val="00470DEB"/>
    <w:rsid w:val="00470E24"/>
    <w:rsid w:val="004713DE"/>
    <w:rsid w:val="00471DD0"/>
    <w:rsid w:val="00472137"/>
    <w:rsid w:val="00472796"/>
    <w:rsid w:val="0047317F"/>
    <w:rsid w:val="0047365E"/>
    <w:rsid w:val="00474625"/>
    <w:rsid w:val="004747BE"/>
    <w:rsid w:val="00475352"/>
    <w:rsid w:val="00476139"/>
    <w:rsid w:val="004778F5"/>
    <w:rsid w:val="00480327"/>
    <w:rsid w:val="00480A06"/>
    <w:rsid w:val="00481EDE"/>
    <w:rsid w:val="00482A1A"/>
    <w:rsid w:val="00484451"/>
    <w:rsid w:val="00484F78"/>
    <w:rsid w:val="00485E44"/>
    <w:rsid w:val="0048685D"/>
    <w:rsid w:val="0048742E"/>
    <w:rsid w:val="004913CE"/>
    <w:rsid w:val="00491535"/>
    <w:rsid w:val="0049194A"/>
    <w:rsid w:val="0049212D"/>
    <w:rsid w:val="004934D3"/>
    <w:rsid w:val="0049483D"/>
    <w:rsid w:val="00495A7D"/>
    <w:rsid w:val="00495D1C"/>
    <w:rsid w:val="0049691E"/>
    <w:rsid w:val="00497359"/>
    <w:rsid w:val="004A0324"/>
    <w:rsid w:val="004A1917"/>
    <w:rsid w:val="004A23C5"/>
    <w:rsid w:val="004A2740"/>
    <w:rsid w:val="004A2E54"/>
    <w:rsid w:val="004A3860"/>
    <w:rsid w:val="004A44EC"/>
    <w:rsid w:val="004A53E9"/>
    <w:rsid w:val="004A7F42"/>
    <w:rsid w:val="004B27D3"/>
    <w:rsid w:val="004B32BE"/>
    <w:rsid w:val="004B4BEF"/>
    <w:rsid w:val="004C0765"/>
    <w:rsid w:val="004C1AC4"/>
    <w:rsid w:val="004C25D4"/>
    <w:rsid w:val="004C2837"/>
    <w:rsid w:val="004C2E05"/>
    <w:rsid w:val="004C3525"/>
    <w:rsid w:val="004C4099"/>
    <w:rsid w:val="004C50E0"/>
    <w:rsid w:val="004C59D8"/>
    <w:rsid w:val="004C645B"/>
    <w:rsid w:val="004D2AC4"/>
    <w:rsid w:val="004D516A"/>
    <w:rsid w:val="004D5642"/>
    <w:rsid w:val="004D56B8"/>
    <w:rsid w:val="004E0D66"/>
    <w:rsid w:val="004E140A"/>
    <w:rsid w:val="004E17CA"/>
    <w:rsid w:val="004E2EF3"/>
    <w:rsid w:val="004E41F9"/>
    <w:rsid w:val="004E4B56"/>
    <w:rsid w:val="004E4B87"/>
    <w:rsid w:val="004E5A46"/>
    <w:rsid w:val="004E7D31"/>
    <w:rsid w:val="004F1223"/>
    <w:rsid w:val="004F15DE"/>
    <w:rsid w:val="004F28BE"/>
    <w:rsid w:val="004F34B2"/>
    <w:rsid w:val="004F5F2E"/>
    <w:rsid w:val="004F6624"/>
    <w:rsid w:val="004F6AFD"/>
    <w:rsid w:val="004F76C5"/>
    <w:rsid w:val="00502850"/>
    <w:rsid w:val="00503E60"/>
    <w:rsid w:val="005054A9"/>
    <w:rsid w:val="00505CA6"/>
    <w:rsid w:val="00505F58"/>
    <w:rsid w:val="0050608F"/>
    <w:rsid w:val="0050661C"/>
    <w:rsid w:val="00510787"/>
    <w:rsid w:val="005111BA"/>
    <w:rsid w:val="0051206A"/>
    <w:rsid w:val="00513944"/>
    <w:rsid w:val="00513DA6"/>
    <w:rsid w:val="005152D4"/>
    <w:rsid w:val="00515A12"/>
    <w:rsid w:val="005175B9"/>
    <w:rsid w:val="00517873"/>
    <w:rsid w:val="00520637"/>
    <w:rsid w:val="00520727"/>
    <w:rsid w:val="00521CB4"/>
    <w:rsid w:val="00524187"/>
    <w:rsid w:val="005249F8"/>
    <w:rsid w:val="0052551E"/>
    <w:rsid w:val="00526203"/>
    <w:rsid w:val="0052672B"/>
    <w:rsid w:val="00526B36"/>
    <w:rsid w:val="005277A7"/>
    <w:rsid w:val="00530546"/>
    <w:rsid w:val="0053149A"/>
    <w:rsid w:val="00533A7E"/>
    <w:rsid w:val="00540699"/>
    <w:rsid w:val="00542BE4"/>
    <w:rsid w:val="005448E8"/>
    <w:rsid w:val="0054570B"/>
    <w:rsid w:val="00547C65"/>
    <w:rsid w:val="00547F17"/>
    <w:rsid w:val="00550D3E"/>
    <w:rsid w:val="005523DB"/>
    <w:rsid w:val="00552CC4"/>
    <w:rsid w:val="00553AFB"/>
    <w:rsid w:val="005542D4"/>
    <w:rsid w:val="00554532"/>
    <w:rsid w:val="0055517D"/>
    <w:rsid w:val="005552BA"/>
    <w:rsid w:val="005559AA"/>
    <w:rsid w:val="00556CCA"/>
    <w:rsid w:val="005576BA"/>
    <w:rsid w:val="00557BEE"/>
    <w:rsid w:val="00557E7F"/>
    <w:rsid w:val="0056017E"/>
    <w:rsid w:val="00560CB0"/>
    <w:rsid w:val="005615E9"/>
    <w:rsid w:val="00561857"/>
    <w:rsid w:val="00563106"/>
    <w:rsid w:val="005643F5"/>
    <w:rsid w:val="00564C74"/>
    <w:rsid w:val="00570E12"/>
    <w:rsid w:val="00571562"/>
    <w:rsid w:val="00573441"/>
    <w:rsid w:val="00573A97"/>
    <w:rsid w:val="00574518"/>
    <w:rsid w:val="00574A1D"/>
    <w:rsid w:val="00577804"/>
    <w:rsid w:val="00577B36"/>
    <w:rsid w:val="00577EBC"/>
    <w:rsid w:val="005826B3"/>
    <w:rsid w:val="00584BA5"/>
    <w:rsid w:val="00584F55"/>
    <w:rsid w:val="00585A5D"/>
    <w:rsid w:val="00585F89"/>
    <w:rsid w:val="00590ABA"/>
    <w:rsid w:val="00590E04"/>
    <w:rsid w:val="00590FA4"/>
    <w:rsid w:val="00592005"/>
    <w:rsid w:val="005955D1"/>
    <w:rsid w:val="00595691"/>
    <w:rsid w:val="0059670D"/>
    <w:rsid w:val="0059679A"/>
    <w:rsid w:val="00596A1A"/>
    <w:rsid w:val="00596A6C"/>
    <w:rsid w:val="005972FD"/>
    <w:rsid w:val="00597AE3"/>
    <w:rsid w:val="005A0D50"/>
    <w:rsid w:val="005A1354"/>
    <w:rsid w:val="005A2F26"/>
    <w:rsid w:val="005A49BE"/>
    <w:rsid w:val="005A4B9B"/>
    <w:rsid w:val="005A570B"/>
    <w:rsid w:val="005A58E6"/>
    <w:rsid w:val="005A7F1A"/>
    <w:rsid w:val="005B05A1"/>
    <w:rsid w:val="005B132C"/>
    <w:rsid w:val="005B2FD8"/>
    <w:rsid w:val="005B3AC8"/>
    <w:rsid w:val="005B4CF4"/>
    <w:rsid w:val="005B7140"/>
    <w:rsid w:val="005B7146"/>
    <w:rsid w:val="005B7A16"/>
    <w:rsid w:val="005C184A"/>
    <w:rsid w:val="005C1A57"/>
    <w:rsid w:val="005C4278"/>
    <w:rsid w:val="005C5399"/>
    <w:rsid w:val="005C55DE"/>
    <w:rsid w:val="005C61DA"/>
    <w:rsid w:val="005C62D8"/>
    <w:rsid w:val="005D051B"/>
    <w:rsid w:val="005D0B1C"/>
    <w:rsid w:val="005D14AF"/>
    <w:rsid w:val="005D2D81"/>
    <w:rsid w:val="005D386D"/>
    <w:rsid w:val="005D53AA"/>
    <w:rsid w:val="005E0399"/>
    <w:rsid w:val="005E05E6"/>
    <w:rsid w:val="005E14A3"/>
    <w:rsid w:val="005E378F"/>
    <w:rsid w:val="005E3A71"/>
    <w:rsid w:val="005E3C39"/>
    <w:rsid w:val="005E3C47"/>
    <w:rsid w:val="005E4451"/>
    <w:rsid w:val="005E471E"/>
    <w:rsid w:val="005E53EC"/>
    <w:rsid w:val="005E5A95"/>
    <w:rsid w:val="005E6A89"/>
    <w:rsid w:val="005F033A"/>
    <w:rsid w:val="005F0E92"/>
    <w:rsid w:val="005F14B0"/>
    <w:rsid w:val="005F2910"/>
    <w:rsid w:val="005F543B"/>
    <w:rsid w:val="005F76B4"/>
    <w:rsid w:val="00601E02"/>
    <w:rsid w:val="00602053"/>
    <w:rsid w:val="00602714"/>
    <w:rsid w:val="00603C73"/>
    <w:rsid w:val="00603FE3"/>
    <w:rsid w:val="00605214"/>
    <w:rsid w:val="00606C8F"/>
    <w:rsid w:val="0061036C"/>
    <w:rsid w:val="0061163E"/>
    <w:rsid w:val="00611891"/>
    <w:rsid w:val="006125DA"/>
    <w:rsid w:val="00613C59"/>
    <w:rsid w:val="006142B9"/>
    <w:rsid w:val="00614A2A"/>
    <w:rsid w:val="00614CC1"/>
    <w:rsid w:val="00615A02"/>
    <w:rsid w:val="00616D96"/>
    <w:rsid w:val="00616D9E"/>
    <w:rsid w:val="00620B68"/>
    <w:rsid w:val="006224FE"/>
    <w:rsid w:val="00622720"/>
    <w:rsid w:val="00623648"/>
    <w:rsid w:val="00625368"/>
    <w:rsid w:val="00625447"/>
    <w:rsid w:val="0062615B"/>
    <w:rsid w:val="006264F6"/>
    <w:rsid w:val="006274E6"/>
    <w:rsid w:val="00630B83"/>
    <w:rsid w:val="00630DE1"/>
    <w:rsid w:val="006313E1"/>
    <w:rsid w:val="0063161F"/>
    <w:rsid w:val="00631817"/>
    <w:rsid w:val="00632C21"/>
    <w:rsid w:val="00633B03"/>
    <w:rsid w:val="00633D11"/>
    <w:rsid w:val="00633F24"/>
    <w:rsid w:val="00634470"/>
    <w:rsid w:val="00635708"/>
    <w:rsid w:val="00635D45"/>
    <w:rsid w:val="00640418"/>
    <w:rsid w:val="00640603"/>
    <w:rsid w:val="006407F1"/>
    <w:rsid w:val="0064191D"/>
    <w:rsid w:val="00641DA6"/>
    <w:rsid w:val="00645FA7"/>
    <w:rsid w:val="006479B0"/>
    <w:rsid w:val="0065205B"/>
    <w:rsid w:val="006528BC"/>
    <w:rsid w:val="00654C6F"/>
    <w:rsid w:val="006575F2"/>
    <w:rsid w:val="00657C18"/>
    <w:rsid w:val="00657D0F"/>
    <w:rsid w:val="0066219B"/>
    <w:rsid w:val="0066278E"/>
    <w:rsid w:val="00662A83"/>
    <w:rsid w:val="00662BBE"/>
    <w:rsid w:val="00663423"/>
    <w:rsid w:val="00663F5C"/>
    <w:rsid w:val="00665E1B"/>
    <w:rsid w:val="00667C22"/>
    <w:rsid w:val="0067040A"/>
    <w:rsid w:val="00670D00"/>
    <w:rsid w:val="00671D17"/>
    <w:rsid w:val="00671E54"/>
    <w:rsid w:val="00673159"/>
    <w:rsid w:val="00675833"/>
    <w:rsid w:val="00675CAE"/>
    <w:rsid w:val="00676759"/>
    <w:rsid w:val="00676C99"/>
    <w:rsid w:val="00677D00"/>
    <w:rsid w:val="006821C7"/>
    <w:rsid w:val="00683306"/>
    <w:rsid w:val="006834F3"/>
    <w:rsid w:val="0068363F"/>
    <w:rsid w:val="00683905"/>
    <w:rsid w:val="00683AF3"/>
    <w:rsid w:val="00683F06"/>
    <w:rsid w:val="00684A42"/>
    <w:rsid w:val="006857B6"/>
    <w:rsid w:val="006861F4"/>
    <w:rsid w:val="0069294D"/>
    <w:rsid w:val="00692ACC"/>
    <w:rsid w:val="006943DF"/>
    <w:rsid w:val="00694816"/>
    <w:rsid w:val="006950E1"/>
    <w:rsid w:val="00695498"/>
    <w:rsid w:val="006956B1"/>
    <w:rsid w:val="00695DA2"/>
    <w:rsid w:val="006963FD"/>
    <w:rsid w:val="006968C8"/>
    <w:rsid w:val="006A05FB"/>
    <w:rsid w:val="006A071C"/>
    <w:rsid w:val="006A18E6"/>
    <w:rsid w:val="006A2885"/>
    <w:rsid w:val="006A48B8"/>
    <w:rsid w:val="006A609C"/>
    <w:rsid w:val="006B0A57"/>
    <w:rsid w:val="006B1336"/>
    <w:rsid w:val="006B292F"/>
    <w:rsid w:val="006B33D7"/>
    <w:rsid w:val="006B4D70"/>
    <w:rsid w:val="006B63DD"/>
    <w:rsid w:val="006C0A54"/>
    <w:rsid w:val="006C0CBE"/>
    <w:rsid w:val="006C1C6B"/>
    <w:rsid w:val="006C1DEF"/>
    <w:rsid w:val="006C200F"/>
    <w:rsid w:val="006C2558"/>
    <w:rsid w:val="006C2A66"/>
    <w:rsid w:val="006C38FD"/>
    <w:rsid w:val="006C3D32"/>
    <w:rsid w:val="006C530F"/>
    <w:rsid w:val="006C6701"/>
    <w:rsid w:val="006C6C33"/>
    <w:rsid w:val="006D0401"/>
    <w:rsid w:val="006D35C3"/>
    <w:rsid w:val="006D4213"/>
    <w:rsid w:val="006D4C9F"/>
    <w:rsid w:val="006D6579"/>
    <w:rsid w:val="006D7D3F"/>
    <w:rsid w:val="006D7D78"/>
    <w:rsid w:val="006E16A9"/>
    <w:rsid w:val="006E232D"/>
    <w:rsid w:val="006E2B5E"/>
    <w:rsid w:val="006E3A62"/>
    <w:rsid w:val="006E3B78"/>
    <w:rsid w:val="006E4D32"/>
    <w:rsid w:val="006E6919"/>
    <w:rsid w:val="006E6CC0"/>
    <w:rsid w:val="006F1140"/>
    <w:rsid w:val="006F1709"/>
    <w:rsid w:val="006F17AA"/>
    <w:rsid w:val="006F1EA7"/>
    <w:rsid w:val="006F2B9E"/>
    <w:rsid w:val="006F46CF"/>
    <w:rsid w:val="006F56C2"/>
    <w:rsid w:val="006F5D74"/>
    <w:rsid w:val="006F5EA5"/>
    <w:rsid w:val="006F62F3"/>
    <w:rsid w:val="006F742F"/>
    <w:rsid w:val="006F78DF"/>
    <w:rsid w:val="00700586"/>
    <w:rsid w:val="007016EB"/>
    <w:rsid w:val="007025C1"/>
    <w:rsid w:val="0070320F"/>
    <w:rsid w:val="007049B8"/>
    <w:rsid w:val="00705D08"/>
    <w:rsid w:val="00705FA9"/>
    <w:rsid w:val="0070763F"/>
    <w:rsid w:val="007110D6"/>
    <w:rsid w:val="00712BE5"/>
    <w:rsid w:val="00712F17"/>
    <w:rsid w:val="0071348C"/>
    <w:rsid w:val="00713D79"/>
    <w:rsid w:val="007146E2"/>
    <w:rsid w:val="0071494B"/>
    <w:rsid w:val="00715B99"/>
    <w:rsid w:val="00715C88"/>
    <w:rsid w:val="007165F6"/>
    <w:rsid w:val="007205CE"/>
    <w:rsid w:val="007215B7"/>
    <w:rsid w:val="007234E2"/>
    <w:rsid w:val="0072377F"/>
    <w:rsid w:val="0072580D"/>
    <w:rsid w:val="00727CC2"/>
    <w:rsid w:val="0073214F"/>
    <w:rsid w:val="00732156"/>
    <w:rsid w:val="00732943"/>
    <w:rsid w:val="00732FD6"/>
    <w:rsid w:val="0073546F"/>
    <w:rsid w:val="007354EF"/>
    <w:rsid w:val="00735AA6"/>
    <w:rsid w:val="00736234"/>
    <w:rsid w:val="007367DB"/>
    <w:rsid w:val="007416BC"/>
    <w:rsid w:val="007421D7"/>
    <w:rsid w:val="00743AAE"/>
    <w:rsid w:val="0074713C"/>
    <w:rsid w:val="007500E0"/>
    <w:rsid w:val="007504A7"/>
    <w:rsid w:val="007510E7"/>
    <w:rsid w:val="00755D87"/>
    <w:rsid w:val="007576FE"/>
    <w:rsid w:val="00760F64"/>
    <w:rsid w:val="00761971"/>
    <w:rsid w:val="00762ACD"/>
    <w:rsid w:val="00763BF3"/>
    <w:rsid w:val="00764141"/>
    <w:rsid w:val="00764207"/>
    <w:rsid w:val="0076478E"/>
    <w:rsid w:val="00764F46"/>
    <w:rsid w:val="0076768D"/>
    <w:rsid w:val="0077021B"/>
    <w:rsid w:val="00771168"/>
    <w:rsid w:val="007715FF"/>
    <w:rsid w:val="007716E8"/>
    <w:rsid w:val="00776BB4"/>
    <w:rsid w:val="00777222"/>
    <w:rsid w:val="00780ABF"/>
    <w:rsid w:val="00781D36"/>
    <w:rsid w:val="007820FA"/>
    <w:rsid w:val="00782D7F"/>
    <w:rsid w:val="007834A6"/>
    <w:rsid w:val="00783836"/>
    <w:rsid w:val="007842B8"/>
    <w:rsid w:val="007855B3"/>
    <w:rsid w:val="00786402"/>
    <w:rsid w:val="007864EF"/>
    <w:rsid w:val="00790ACF"/>
    <w:rsid w:val="0079174E"/>
    <w:rsid w:val="00793A6C"/>
    <w:rsid w:val="00795309"/>
    <w:rsid w:val="00795419"/>
    <w:rsid w:val="00795939"/>
    <w:rsid w:val="007A0141"/>
    <w:rsid w:val="007A0A79"/>
    <w:rsid w:val="007A10D6"/>
    <w:rsid w:val="007A1701"/>
    <w:rsid w:val="007A1A6D"/>
    <w:rsid w:val="007A2B33"/>
    <w:rsid w:val="007A3BA9"/>
    <w:rsid w:val="007A3FF2"/>
    <w:rsid w:val="007B22E0"/>
    <w:rsid w:val="007B3226"/>
    <w:rsid w:val="007B3848"/>
    <w:rsid w:val="007B3E7C"/>
    <w:rsid w:val="007B41A5"/>
    <w:rsid w:val="007B53A3"/>
    <w:rsid w:val="007B6E39"/>
    <w:rsid w:val="007B74E1"/>
    <w:rsid w:val="007C14C6"/>
    <w:rsid w:val="007C3328"/>
    <w:rsid w:val="007C3A05"/>
    <w:rsid w:val="007C500D"/>
    <w:rsid w:val="007C5069"/>
    <w:rsid w:val="007C5EBB"/>
    <w:rsid w:val="007C6D7E"/>
    <w:rsid w:val="007C70E7"/>
    <w:rsid w:val="007D108D"/>
    <w:rsid w:val="007D1230"/>
    <w:rsid w:val="007D1417"/>
    <w:rsid w:val="007D2398"/>
    <w:rsid w:val="007D2487"/>
    <w:rsid w:val="007D2A6B"/>
    <w:rsid w:val="007D4424"/>
    <w:rsid w:val="007D648A"/>
    <w:rsid w:val="007D7F6E"/>
    <w:rsid w:val="007E0BEA"/>
    <w:rsid w:val="007E1A52"/>
    <w:rsid w:val="007E212A"/>
    <w:rsid w:val="007E2E24"/>
    <w:rsid w:val="007E5282"/>
    <w:rsid w:val="007E5DA8"/>
    <w:rsid w:val="007E67CB"/>
    <w:rsid w:val="007E7214"/>
    <w:rsid w:val="007E7C30"/>
    <w:rsid w:val="007F07C9"/>
    <w:rsid w:val="007F1B7D"/>
    <w:rsid w:val="007F2F58"/>
    <w:rsid w:val="007F39B3"/>
    <w:rsid w:val="007F3CFF"/>
    <w:rsid w:val="007F4214"/>
    <w:rsid w:val="007F4DA3"/>
    <w:rsid w:val="007F5140"/>
    <w:rsid w:val="007F5AE8"/>
    <w:rsid w:val="007F5D95"/>
    <w:rsid w:val="007F7842"/>
    <w:rsid w:val="007F7A73"/>
    <w:rsid w:val="007F7C19"/>
    <w:rsid w:val="008007D3"/>
    <w:rsid w:val="00804090"/>
    <w:rsid w:val="00805097"/>
    <w:rsid w:val="00805467"/>
    <w:rsid w:val="008061AC"/>
    <w:rsid w:val="00807606"/>
    <w:rsid w:val="00810689"/>
    <w:rsid w:val="00810926"/>
    <w:rsid w:val="00810FDD"/>
    <w:rsid w:val="00811518"/>
    <w:rsid w:val="00811684"/>
    <w:rsid w:val="00812431"/>
    <w:rsid w:val="00812DC6"/>
    <w:rsid w:val="00813F5A"/>
    <w:rsid w:val="0081425C"/>
    <w:rsid w:val="008151BE"/>
    <w:rsid w:val="00816FD8"/>
    <w:rsid w:val="00817773"/>
    <w:rsid w:val="00817808"/>
    <w:rsid w:val="00820140"/>
    <w:rsid w:val="00820C6D"/>
    <w:rsid w:val="0082146A"/>
    <w:rsid w:val="00821B68"/>
    <w:rsid w:val="00821CFF"/>
    <w:rsid w:val="008255CC"/>
    <w:rsid w:val="008257BE"/>
    <w:rsid w:val="00825A99"/>
    <w:rsid w:val="00830848"/>
    <w:rsid w:val="00830E46"/>
    <w:rsid w:val="008312D1"/>
    <w:rsid w:val="00833E3A"/>
    <w:rsid w:val="0083498E"/>
    <w:rsid w:val="00835A14"/>
    <w:rsid w:val="0083673F"/>
    <w:rsid w:val="00836A13"/>
    <w:rsid w:val="008373AE"/>
    <w:rsid w:val="00840CCF"/>
    <w:rsid w:val="00841B65"/>
    <w:rsid w:val="0084311E"/>
    <w:rsid w:val="00843527"/>
    <w:rsid w:val="00843B10"/>
    <w:rsid w:val="00846765"/>
    <w:rsid w:val="00846FD5"/>
    <w:rsid w:val="008474A0"/>
    <w:rsid w:val="008474AC"/>
    <w:rsid w:val="00850614"/>
    <w:rsid w:val="00851230"/>
    <w:rsid w:val="008517A5"/>
    <w:rsid w:val="00852F1F"/>
    <w:rsid w:val="00852F3E"/>
    <w:rsid w:val="00852FC9"/>
    <w:rsid w:val="00853A88"/>
    <w:rsid w:val="00853B0E"/>
    <w:rsid w:val="00856068"/>
    <w:rsid w:val="00860B4A"/>
    <w:rsid w:val="008613A8"/>
    <w:rsid w:val="00865588"/>
    <w:rsid w:val="00866748"/>
    <w:rsid w:val="00866BD8"/>
    <w:rsid w:val="0086786C"/>
    <w:rsid w:val="00867EBF"/>
    <w:rsid w:val="00870C94"/>
    <w:rsid w:val="00871DA1"/>
    <w:rsid w:val="0087220C"/>
    <w:rsid w:val="008722AB"/>
    <w:rsid w:val="00872582"/>
    <w:rsid w:val="0087438E"/>
    <w:rsid w:val="008743E3"/>
    <w:rsid w:val="00874677"/>
    <w:rsid w:val="00875699"/>
    <w:rsid w:val="00876105"/>
    <w:rsid w:val="00876151"/>
    <w:rsid w:val="008761E4"/>
    <w:rsid w:val="008779E4"/>
    <w:rsid w:val="00877FA6"/>
    <w:rsid w:val="008804E7"/>
    <w:rsid w:val="008806A8"/>
    <w:rsid w:val="0088093E"/>
    <w:rsid w:val="008809F0"/>
    <w:rsid w:val="008816B8"/>
    <w:rsid w:val="00881E47"/>
    <w:rsid w:val="00883234"/>
    <w:rsid w:val="00884642"/>
    <w:rsid w:val="00885D92"/>
    <w:rsid w:val="008874CD"/>
    <w:rsid w:val="0088776E"/>
    <w:rsid w:val="00890F1A"/>
    <w:rsid w:val="008920DF"/>
    <w:rsid w:val="008928C4"/>
    <w:rsid w:val="00893F7B"/>
    <w:rsid w:val="008944BA"/>
    <w:rsid w:val="00895020"/>
    <w:rsid w:val="008966F6"/>
    <w:rsid w:val="00897619"/>
    <w:rsid w:val="008979AF"/>
    <w:rsid w:val="008A3B99"/>
    <w:rsid w:val="008A51B4"/>
    <w:rsid w:val="008A56B0"/>
    <w:rsid w:val="008A56BC"/>
    <w:rsid w:val="008A6F92"/>
    <w:rsid w:val="008A7C02"/>
    <w:rsid w:val="008B1432"/>
    <w:rsid w:val="008B2ECF"/>
    <w:rsid w:val="008B3439"/>
    <w:rsid w:val="008B5125"/>
    <w:rsid w:val="008B532C"/>
    <w:rsid w:val="008B59AE"/>
    <w:rsid w:val="008B5C11"/>
    <w:rsid w:val="008B5C79"/>
    <w:rsid w:val="008B61C9"/>
    <w:rsid w:val="008B7C47"/>
    <w:rsid w:val="008C1533"/>
    <w:rsid w:val="008C34FB"/>
    <w:rsid w:val="008C3B4A"/>
    <w:rsid w:val="008C6B48"/>
    <w:rsid w:val="008C6E1B"/>
    <w:rsid w:val="008D09E8"/>
    <w:rsid w:val="008D1CAA"/>
    <w:rsid w:val="008D203E"/>
    <w:rsid w:val="008D2976"/>
    <w:rsid w:val="008D4E1F"/>
    <w:rsid w:val="008D6886"/>
    <w:rsid w:val="008D6A06"/>
    <w:rsid w:val="008D70EE"/>
    <w:rsid w:val="008E13B7"/>
    <w:rsid w:val="008E1873"/>
    <w:rsid w:val="008E1946"/>
    <w:rsid w:val="008E20FC"/>
    <w:rsid w:val="008E218E"/>
    <w:rsid w:val="008E2798"/>
    <w:rsid w:val="008E408A"/>
    <w:rsid w:val="008F0DBD"/>
    <w:rsid w:val="008F2448"/>
    <w:rsid w:val="008F2A04"/>
    <w:rsid w:val="008F3D64"/>
    <w:rsid w:val="008F49B4"/>
    <w:rsid w:val="008F5251"/>
    <w:rsid w:val="008F5B99"/>
    <w:rsid w:val="008F6983"/>
    <w:rsid w:val="008F7C0F"/>
    <w:rsid w:val="00900703"/>
    <w:rsid w:val="00900929"/>
    <w:rsid w:val="00901242"/>
    <w:rsid w:val="009016A2"/>
    <w:rsid w:val="009017FF"/>
    <w:rsid w:val="009035A1"/>
    <w:rsid w:val="00903C81"/>
    <w:rsid w:val="009058F5"/>
    <w:rsid w:val="00910646"/>
    <w:rsid w:val="00910971"/>
    <w:rsid w:val="00911B1E"/>
    <w:rsid w:val="00911C65"/>
    <w:rsid w:val="00912900"/>
    <w:rsid w:val="00912ED5"/>
    <w:rsid w:val="00914C69"/>
    <w:rsid w:val="009200CD"/>
    <w:rsid w:val="009206F5"/>
    <w:rsid w:val="0092095A"/>
    <w:rsid w:val="00925709"/>
    <w:rsid w:val="00925769"/>
    <w:rsid w:val="00925B1E"/>
    <w:rsid w:val="009273CE"/>
    <w:rsid w:val="0093094E"/>
    <w:rsid w:val="0093355E"/>
    <w:rsid w:val="00933C95"/>
    <w:rsid w:val="00933E19"/>
    <w:rsid w:val="00935052"/>
    <w:rsid w:val="009351B7"/>
    <w:rsid w:val="009355C8"/>
    <w:rsid w:val="00936389"/>
    <w:rsid w:val="009368E0"/>
    <w:rsid w:val="00936EB3"/>
    <w:rsid w:val="0093785E"/>
    <w:rsid w:val="0094071E"/>
    <w:rsid w:val="00941C14"/>
    <w:rsid w:val="00941CC9"/>
    <w:rsid w:val="0094249D"/>
    <w:rsid w:val="009426D2"/>
    <w:rsid w:val="0094299C"/>
    <w:rsid w:val="009435E5"/>
    <w:rsid w:val="00943FF6"/>
    <w:rsid w:val="0094494C"/>
    <w:rsid w:val="00954397"/>
    <w:rsid w:val="00954886"/>
    <w:rsid w:val="00954CFF"/>
    <w:rsid w:val="00955B42"/>
    <w:rsid w:val="00955D88"/>
    <w:rsid w:val="00956266"/>
    <w:rsid w:val="00956669"/>
    <w:rsid w:val="00957CB1"/>
    <w:rsid w:val="0096002F"/>
    <w:rsid w:val="009602C9"/>
    <w:rsid w:val="0096043E"/>
    <w:rsid w:val="00962E5C"/>
    <w:rsid w:val="009630CA"/>
    <w:rsid w:val="00963A30"/>
    <w:rsid w:val="00964B63"/>
    <w:rsid w:val="00965594"/>
    <w:rsid w:val="00965AF4"/>
    <w:rsid w:val="0096708A"/>
    <w:rsid w:val="0096730F"/>
    <w:rsid w:val="0096770A"/>
    <w:rsid w:val="00970C0E"/>
    <w:rsid w:val="00970CB6"/>
    <w:rsid w:val="00970D6F"/>
    <w:rsid w:val="00971869"/>
    <w:rsid w:val="00972744"/>
    <w:rsid w:val="00972974"/>
    <w:rsid w:val="0097332D"/>
    <w:rsid w:val="00973BB7"/>
    <w:rsid w:val="0097503A"/>
    <w:rsid w:val="00975631"/>
    <w:rsid w:val="009758E7"/>
    <w:rsid w:val="00975AEF"/>
    <w:rsid w:val="00975DD6"/>
    <w:rsid w:val="00976940"/>
    <w:rsid w:val="00977182"/>
    <w:rsid w:val="009779D7"/>
    <w:rsid w:val="00981403"/>
    <w:rsid w:val="00983B4B"/>
    <w:rsid w:val="00984DCD"/>
    <w:rsid w:val="00984E93"/>
    <w:rsid w:val="0098555E"/>
    <w:rsid w:val="00985CFD"/>
    <w:rsid w:val="00986EE3"/>
    <w:rsid w:val="00987167"/>
    <w:rsid w:val="00991153"/>
    <w:rsid w:val="00992CD6"/>
    <w:rsid w:val="0099306C"/>
    <w:rsid w:val="00997784"/>
    <w:rsid w:val="009A04BA"/>
    <w:rsid w:val="009A1524"/>
    <w:rsid w:val="009A15B7"/>
    <w:rsid w:val="009A1750"/>
    <w:rsid w:val="009A1B68"/>
    <w:rsid w:val="009A2B57"/>
    <w:rsid w:val="009A499C"/>
    <w:rsid w:val="009A55D6"/>
    <w:rsid w:val="009A6C5C"/>
    <w:rsid w:val="009A7490"/>
    <w:rsid w:val="009B1D5D"/>
    <w:rsid w:val="009B242B"/>
    <w:rsid w:val="009B286A"/>
    <w:rsid w:val="009B2B12"/>
    <w:rsid w:val="009B2D71"/>
    <w:rsid w:val="009B2FCB"/>
    <w:rsid w:val="009B38C1"/>
    <w:rsid w:val="009B3B05"/>
    <w:rsid w:val="009B3F68"/>
    <w:rsid w:val="009B46F4"/>
    <w:rsid w:val="009B4D74"/>
    <w:rsid w:val="009B5B0A"/>
    <w:rsid w:val="009B5D7B"/>
    <w:rsid w:val="009B6B8B"/>
    <w:rsid w:val="009C01A7"/>
    <w:rsid w:val="009C1959"/>
    <w:rsid w:val="009C1C2A"/>
    <w:rsid w:val="009C2B55"/>
    <w:rsid w:val="009C5640"/>
    <w:rsid w:val="009C5D16"/>
    <w:rsid w:val="009C5DE9"/>
    <w:rsid w:val="009C6060"/>
    <w:rsid w:val="009C6880"/>
    <w:rsid w:val="009C7D0A"/>
    <w:rsid w:val="009C7FEF"/>
    <w:rsid w:val="009D06DF"/>
    <w:rsid w:val="009D164E"/>
    <w:rsid w:val="009D191A"/>
    <w:rsid w:val="009D243A"/>
    <w:rsid w:val="009D359E"/>
    <w:rsid w:val="009D4864"/>
    <w:rsid w:val="009D58ED"/>
    <w:rsid w:val="009E0544"/>
    <w:rsid w:val="009E0AAD"/>
    <w:rsid w:val="009E0C90"/>
    <w:rsid w:val="009E2760"/>
    <w:rsid w:val="009E28A2"/>
    <w:rsid w:val="009E29A7"/>
    <w:rsid w:val="009E30DF"/>
    <w:rsid w:val="009E3161"/>
    <w:rsid w:val="009E387B"/>
    <w:rsid w:val="009E50F6"/>
    <w:rsid w:val="009F0204"/>
    <w:rsid w:val="009F0F9C"/>
    <w:rsid w:val="009F1359"/>
    <w:rsid w:val="009F25ED"/>
    <w:rsid w:val="009F28F1"/>
    <w:rsid w:val="009F34CB"/>
    <w:rsid w:val="009F525C"/>
    <w:rsid w:val="009F593A"/>
    <w:rsid w:val="009F5B63"/>
    <w:rsid w:val="009F6B2C"/>
    <w:rsid w:val="009F78BE"/>
    <w:rsid w:val="00A0031C"/>
    <w:rsid w:val="00A00D10"/>
    <w:rsid w:val="00A01D87"/>
    <w:rsid w:val="00A0218F"/>
    <w:rsid w:val="00A0420E"/>
    <w:rsid w:val="00A050B8"/>
    <w:rsid w:val="00A06193"/>
    <w:rsid w:val="00A0669B"/>
    <w:rsid w:val="00A066A2"/>
    <w:rsid w:val="00A06D3C"/>
    <w:rsid w:val="00A10D1A"/>
    <w:rsid w:val="00A10E4E"/>
    <w:rsid w:val="00A110D3"/>
    <w:rsid w:val="00A11A42"/>
    <w:rsid w:val="00A12DC2"/>
    <w:rsid w:val="00A13978"/>
    <w:rsid w:val="00A1493E"/>
    <w:rsid w:val="00A15829"/>
    <w:rsid w:val="00A1693F"/>
    <w:rsid w:val="00A16B6D"/>
    <w:rsid w:val="00A17014"/>
    <w:rsid w:val="00A200F2"/>
    <w:rsid w:val="00A21C74"/>
    <w:rsid w:val="00A21CA8"/>
    <w:rsid w:val="00A226B4"/>
    <w:rsid w:val="00A23B69"/>
    <w:rsid w:val="00A26786"/>
    <w:rsid w:val="00A26B24"/>
    <w:rsid w:val="00A26C2C"/>
    <w:rsid w:val="00A315C5"/>
    <w:rsid w:val="00A3358F"/>
    <w:rsid w:val="00A35165"/>
    <w:rsid w:val="00A360E7"/>
    <w:rsid w:val="00A36F59"/>
    <w:rsid w:val="00A37020"/>
    <w:rsid w:val="00A37BEC"/>
    <w:rsid w:val="00A4091C"/>
    <w:rsid w:val="00A41810"/>
    <w:rsid w:val="00A41FE7"/>
    <w:rsid w:val="00A4328D"/>
    <w:rsid w:val="00A458F8"/>
    <w:rsid w:val="00A4634F"/>
    <w:rsid w:val="00A4665B"/>
    <w:rsid w:val="00A46E37"/>
    <w:rsid w:val="00A46F84"/>
    <w:rsid w:val="00A50B62"/>
    <w:rsid w:val="00A512E7"/>
    <w:rsid w:val="00A513F9"/>
    <w:rsid w:val="00A52A6B"/>
    <w:rsid w:val="00A52E7D"/>
    <w:rsid w:val="00A53C4F"/>
    <w:rsid w:val="00A56C92"/>
    <w:rsid w:val="00A57984"/>
    <w:rsid w:val="00A629D9"/>
    <w:rsid w:val="00A640FC"/>
    <w:rsid w:val="00A648F2"/>
    <w:rsid w:val="00A649C5"/>
    <w:rsid w:val="00A64FC5"/>
    <w:rsid w:val="00A65AFB"/>
    <w:rsid w:val="00A65D2F"/>
    <w:rsid w:val="00A661BE"/>
    <w:rsid w:val="00A66AA4"/>
    <w:rsid w:val="00A66DF4"/>
    <w:rsid w:val="00A70631"/>
    <w:rsid w:val="00A70E6F"/>
    <w:rsid w:val="00A71929"/>
    <w:rsid w:val="00A72638"/>
    <w:rsid w:val="00A72C67"/>
    <w:rsid w:val="00A72E60"/>
    <w:rsid w:val="00A73C31"/>
    <w:rsid w:val="00A74890"/>
    <w:rsid w:val="00A749E3"/>
    <w:rsid w:val="00A749F1"/>
    <w:rsid w:val="00A74C97"/>
    <w:rsid w:val="00A75C12"/>
    <w:rsid w:val="00A77B64"/>
    <w:rsid w:val="00A8007D"/>
    <w:rsid w:val="00A80B04"/>
    <w:rsid w:val="00A815E1"/>
    <w:rsid w:val="00A827B1"/>
    <w:rsid w:val="00A82F2B"/>
    <w:rsid w:val="00A82FAA"/>
    <w:rsid w:val="00A8305A"/>
    <w:rsid w:val="00A84629"/>
    <w:rsid w:val="00A848B3"/>
    <w:rsid w:val="00A86406"/>
    <w:rsid w:val="00A8661B"/>
    <w:rsid w:val="00A86996"/>
    <w:rsid w:val="00A91702"/>
    <w:rsid w:val="00A91B1B"/>
    <w:rsid w:val="00A944C7"/>
    <w:rsid w:val="00A96761"/>
    <w:rsid w:val="00A96FA0"/>
    <w:rsid w:val="00A9737F"/>
    <w:rsid w:val="00A9768B"/>
    <w:rsid w:val="00A97D70"/>
    <w:rsid w:val="00AA256B"/>
    <w:rsid w:val="00AA2C4E"/>
    <w:rsid w:val="00AA2E83"/>
    <w:rsid w:val="00AA2FA7"/>
    <w:rsid w:val="00AA36C1"/>
    <w:rsid w:val="00AA37B3"/>
    <w:rsid w:val="00AA555C"/>
    <w:rsid w:val="00AA6ADC"/>
    <w:rsid w:val="00AB012D"/>
    <w:rsid w:val="00AB0C15"/>
    <w:rsid w:val="00AB0F7C"/>
    <w:rsid w:val="00AB1089"/>
    <w:rsid w:val="00AB1EE3"/>
    <w:rsid w:val="00AB21FE"/>
    <w:rsid w:val="00AB240C"/>
    <w:rsid w:val="00AB2B69"/>
    <w:rsid w:val="00AB2D8A"/>
    <w:rsid w:val="00AB2EFB"/>
    <w:rsid w:val="00AB447C"/>
    <w:rsid w:val="00AB517B"/>
    <w:rsid w:val="00AB5613"/>
    <w:rsid w:val="00AB6311"/>
    <w:rsid w:val="00AB6344"/>
    <w:rsid w:val="00AB6EA3"/>
    <w:rsid w:val="00AC09ED"/>
    <w:rsid w:val="00AC19B1"/>
    <w:rsid w:val="00AC2510"/>
    <w:rsid w:val="00AC2E86"/>
    <w:rsid w:val="00AC35FF"/>
    <w:rsid w:val="00AC39A2"/>
    <w:rsid w:val="00AC4AE7"/>
    <w:rsid w:val="00AC5D10"/>
    <w:rsid w:val="00AC5E18"/>
    <w:rsid w:val="00AC690B"/>
    <w:rsid w:val="00AC6C5F"/>
    <w:rsid w:val="00AC6D9E"/>
    <w:rsid w:val="00AC725D"/>
    <w:rsid w:val="00AD10EA"/>
    <w:rsid w:val="00AD1441"/>
    <w:rsid w:val="00AD1643"/>
    <w:rsid w:val="00AD309D"/>
    <w:rsid w:val="00AD32E5"/>
    <w:rsid w:val="00AD344A"/>
    <w:rsid w:val="00AD39D6"/>
    <w:rsid w:val="00AD3E4E"/>
    <w:rsid w:val="00AD5635"/>
    <w:rsid w:val="00AE06C1"/>
    <w:rsid w:val="00AE0D95"/>
    <w:rsid w:val="00AE167F"/>
    <w:rsid w:val="00AE2B28"/>
    <w:rsid w:val="00AE40C7"/>
    <w:rsid w:val="00AE579A"/>
    <w:rsid w:val="00AE59E6"/>
    <w:rsid w:val="00AF057F"/>
    <w:rsid w:val="00AF085D"/>
    <w:rsid w:val="00AF2AC8"/>
    <w:rsid w:val="00AF4044"/>
    <w:rsid w:val="00AF43AB"/>
    <w:rsid w:val="00AF492C"/>
    <w:rsid w:val="00AF5BCF"/>
    <w:rsid w:val="00B02EB6"/>
    <w:rsid w:val="00B03219"/>
    <w:rsid w:val="00B033D6"/>
    <w:rsid w:val="00B0606E"/>
    <w:rsid w:val="00B06178"/>
    <w:rsid w:val="00B07E61"/>
    <w:rsid w:val="00B10C3B"/>
    <w:rsid w:val="00B13BAC"/>
    <w:rsid w:val="00B157A9"/>
    <w:rsid w:val="00B1657A"/>
    <w:rsid w:val="00B16FE3"/>
    <w:rsid w:val="00B2088B"/>
    <w:rsid w:val="00B20B6A"/>
    <w:rsid w:val="00B22509"/>
    <w:rsid w:val="00B22FF3"/>
    <w:rsid w:val="00B23A6F"/>
    <w:rsid w:val="00B23FFD"/>
    <w:rsid w:val="00B24A33"/>
    <w:rsid w:val="00B25748"/>
    <w:rsid w:val="00B268BA"/>
    <w:rsid w:val="00B323EC"/>
    <w:rsid w:val="00B33BFA"/>
    <w:rsid w:val="00B33C0E"/>
    <w:rsid w:val="00B36D74"/>
    <w:rsid w:val="00B40324"/>
    <w:rsid w:val="00B42E43"/>
    <w:rsid w:val="00B435CE"/>
    <w:rsid w:val="00B43A2C"/>
    <w:rsid w:val="00B4403C"/>
    <w:rsid w:val="00B45A16"/>
    <w:rsid w:val="00B47B3E"/>
    <w:rsid w:val="00B5056F"/>
    <w:rsid w:val="00B5158C"/>
    <w:rsid w:val="00B520B3"/>
    <w:rsid w:val="00B5339C"/>
    <w:rsid w:val="00B54FB7"/>
    <w:rsid w:val="00B552EB"/>
    <w:rsid w:val="00B556A7"/>
    <w:rsid w:val="00B55F65"/>
    <w:rsid w:val="00B62AC0"/>
    <w:rsid w:val="00B63B84"/>
    <w:rsid w:val="00B63EE2"/>
    <w:rsid w:val="00B66E40"/>
    <w:rsid w:val="00B70C6A"/>
    <w:rsid w:val="00B71311"/>
    <w:rsid w:val="00B73927"/>
    <w:rsid w:val="00B747F7"/>
    <w:rsid w:val="00B754E6"/>
    <w:rsid w:val="00B75505"/>
    <w:rsid w:val="00B75E27"/>
    <w:rsid w:val="00B7707F"/>
    <w:rsid w:val="00B800B9"/>
    <w:rsid w:val="00B8119A"/>
    <w:rsid w:val="00B8148E"/>
    <w:rsid w:val="00B8159C"/>
    <w:rsid w:val="00B81A9F"/>
    <w:rsid w:val="00B81F21"/>
    <w:rsid w:val="00B81F72"/>
    <w:rsid w:val="00B83C0B"/>
    <w:rsid w:val="00B850BE"/>
    <w:rsid w:val="00B854F7"/>
    <w:rsid w:val="00B8575F"/>
    <w:rsid w:val="00B85B66"/>
    <w:rsid w:val="00B85FFD"/>
    <w:rsid w:val="00B86F6C"/>
    <w:rsid w:val="00B87790"/>
    <w:rsid w:val="00B87E83"/>
    <w:rsid w:val="00B90CE3"/>
    <w:rsid w:val="00B9252A"/>
    <w:rsid w:val="00B926FA"/>
    <w:rsid w:val="00B93B45"/>
    <w:rsid w:val="00B9590B"/>
    <w:rsid w:val="00B971FF"/>
    <w:rsid w:val="00B973B7"/>
    <w:rsid w:val="00B97616"/>
    <w:rsid w:val="00B976FA"/>
    <w:rsid w:val="00BA09BE"/>
    <w:rsid w:val="00BA0A66"/>
    <w:rsid w:val="00BA0EFB"/>
    <w:rsid w:val="00BA111C"/>
    <w:rsid w:val="00BA1377"/>
    <w:rsid w:val="00BA35BB"/>
    <w:rsid w:val="00BA4F49"/>
    <w:rsid w:val="00BA64C7"/>
    <w:rsid w:val="00BA7410"/>
    <w:rsid w:val="00BB0098"/>
    <w:rsid w:val="00BB029A"/>
    <w:rsid w:val="00BB0ADE"/>
    <w:rsid w:val="00BB27A6"/>
    <w:rsid w:val="00BB6A74"/>
    <w:rsid w:val="00BC1E9C"/>
    <w:rsid w:val="00BC2600"/>
    <w:rsid w:val="00BC3154"/>
    <w:rsid w:val="00BC488B"/>
    <w:rsid w:val="00BC6296"/>
    <w:rsid w:val="00BC6D93"/>
    <w:rsid w:val="00BC7783"/>
    <w:rsid w:val="00BC79AD"/>
    <w:rsid w:val="00BD18A6"/>
    <w:rsid w:val="00BD1C14"/>
    <w:rsid w:val="00BD2B00"/>
    <w:rsid w:val="00BD3BAA"/>
    <w:rsid w:val="00BD3BFD"/>
    <w:rsid w:val="00BD4645"/>
    <w:rsid w:val="00BD4677"/>
    <w:rsid w:val="00BD6858"/>
    <w:rsid w:val="00BD720A"/>
    <w:rsid w:val="00BE07B3"/>
    <w:rsid w:val="00BE1896"/>
    <w:rsid w:val="00BE2BA1"/>
    <w:rsid w:val="00BE3A28"/>
    <w:rsid w:val="00BE3F9B"/>
    <w:rsid w:val="00BE5F5E"/>
    <w:rsid w:val="00BE62AE"/>
    <w:rsid w:val="00BE62B7"/>
    <w:rsid w:val="00BE655C"/>
    <w:rsid w:val="00BE751E"/>
    <w:rsid w:val="00BE793D"/>
    <w:rsid w:val="00BE7AA8"/>
    <w:rsid w:val="00BF0549"/>
    <w:rsid w:val="00BF0B33"/>
    <w:rsid w:val="00BF1456"/>
    <w:rsid w:val="00BF1A2D"/>
    <w:rsid w:val="00BF2F21"/>
    <w:rsid w:val="00BF31A7"/>
    <w:rsid w:val="00BF5FFC"/>
    <w:rsid w:val="00BF7161"/>
    <w:rsid w:val="00BF7791"/>
    <w:rsid w:val="00C0063C"/>
    <w:rsid w:val="00C00DEA"/>
    <w:rsid w:val="00C024D7"/>
    <w:rsid w:val="00C03BD9"/>
    <w:rsid w:val="00C04BAD"/>
    <w:rsid w:val="00C05D71"/>
    <w:rsid w:val="00C0750D"/>
    <w:rsid w:val="00C10FB2"/>
    <w:rsid w:val="00C11A6C"/>
    <w:rsid w:val="00C129AC"/>
    <w:rsid w:val="00C13A0F"/>
    <w:rsid w:val="00C13EC6"/>
    <w:rsid w:val="00C1658A"/>
    <w:rsid w:val="00C16BDC"/>
    <w:rsid w:val="00C21C86"/>
    <w:rsid w:val="00C22289"/>
    <w:rsid w:val="00C23853"/>
    <w:rsid w:val="00C26A7E"/>
    <w:rsid w:val="00C26E1C"/>
    <w:rsid w:val="00C3019E"/>
    <w:rsid w:val="00C30869"/>
    <w:rsid w:val="00C31EF3"/>
    <w:rsid w:val="00C338D8"/>
    <w:rsid w:val="00C35B81"/>
    <w:rsid w:val="00C36B71"/>
    <w:rsid w:val="00C36FD6"/>
    <w:rsid w:val="00C371C8"/>
    <w:rsid w:val="00C379C0"/>
    <w:rsid w:val="00C37F3A"/>
    <w:rsid w:val="00C41ED6"/>
    <w:rsid w:val="00C4227E"/>
    <w:rsid w:val="00C4325E"/>
    <w:rsid w:val="00C434F5"/>
    <w:rsid w:val="00C4351E"/>
    <w:rsid w:val="00C445D6"/>
    <w:rsid w:val="00C44D9F"/>
    <w:rsid w:val="00C467C8"/>
    <w:rsid w:val="00C467ED"/>
    <w:rsid w:val="00C47359"/>
    <w:rsid w:val="00C47A03"/>
    <w:rsid w:val="00C50151"/>
    <w:rsid w:val="00C512E2"/>
    <w:rsid w:val="00C52102"/>
    <w:rsid w:val="00C52420"/>
    <w:rsid w:val="00C526ED"/>
    <w:rsid w:val="00C53C88"/>
    <w:rsid w:val="00C545CE"/>
    <w:rsid w:val="00C601FE"/>
    <w:rsid w:val="00C605CB"/>
    <w:rsid w:val="00C60DDC"/>
    <w:rsid w:val="00C610D8"/>
    <w:rsid w:val="00C63D4A"/>
    <w:rsid w:val="00C63EE2"/>
    <w:rsid w:val="00C64447"/>
    <w:rsid w:val="00C65B24"/>
    <w:rsid w:val="00C662AD"/>
    <w:rsid w:val="00C662C2"/>
    <w:rsid w:val="00C70142"/>
    <w:rsid w:val="00C7174B"/>
    <w:rsid w:val="00C71F7E"/>
    <w:rsid w:val="00C73344"/>
    <w:rsid w:val="00C73AF1"/>
    <w:rsid w:val="00C73DEC"/>
    <w:rsid w:val="00C750CE"/>
    <w:rsid w:val="00C7541B"/>
    <w:rsid w:val="00C7548E"/>
    <w:rsid w:val="00C75C91"/>
    <w:rsid w:val="00C766D3"/>
    <w:rsid w:val="00C76829"/>
    <w:rsid w:val="00C770AB"/>
    <w:rsid w:val="00C77BCB"/>
    <w:rsid w:val="00C8238F"/>
    <w:rsid w:val="00C82D88"/>
    <w:rsid w:val="00C8351F"/>
    <w:rsid w:val="00C83C22"/>
    <w:rsid w:val="00C84757"/>
    <w:rsid w:val="00C85D3B"/>
    <w:rsid w:val="00C86676"/>
    <w:rsid w:val="00C87473"/>
    <w:rsid w:val="00C874DF"/>
    <w:rsid w:val="00C87E86"/>
    <w:rsid w:val="00C938CF"/>
    <w:rsid w:val="00C93FEF"/>
    <w:rsid w:val="00C9415C"/>
    <w:rsid w:val="00C948B0"/>
    <w:rsid w:val="00C95002"/>
    <w:rsid w:val="00C95C04"/>
    <w:rsid w:val="00C975D6"/>
    <w:rsid w:val="00C97AEA"/>
    <w:rsid w:val="00CA0BAA"/>
    <w:rsid w:val="00CA4D81"/>
    <w:rsid w:val="00CA4F21"/>
    <w:rsid w:val="00CA75FD"/>
    <w:rsid w:val="00CB030D"/>
    <w:rsid w:val="00CB0CC7"/>
    <w:rsid w:val="00CB19A6"/>
    <w:rsid w:val="00CB37B7"/>
    <w:rsid w:val="00CB3EDB"/>
    <w:rsid w:val="00CB4812"/>
    <w:rsid w:val="00CB5243"/>
    <w:rsid w:val="00CB5440"/>
    <w:rsid w:val="00CB6BE8"/>
    <w:rsid w:val="00CB6F73"/>
    <w:rsid w:val="00CC0934"/>
    <w:rsid w:val="00CC211E"/>
    <w:rsid w:val="00CC22B8"/>
    <w:rsid w:val="00CC248F"/>
    <w:rsid w:val="00CC3AFC"/>
    <w:rsid w:val="00CC451B"/>
    <w:rsid w:val="00CC4556"/>
    <w:rsid w:val="00CC5696"/>
    <w:rsid w:val="00CC5ABD"/>
    <w:rsid w:val="00CC5F9F"/>
    <w:rsid w:val="00CD0D43"/>
    <w:rsid w:val="00CD1064"/>
    <w:rsid w:val="00CD397B"/>
    <w:rsid w:val="00CD3E02"/>
    <w:rsid w:val="00CD407A"/>
    <w:rsid w:val="00CD41AF"/>
    <w:rsid w:val="00CD466F"/>
    <w:rsid w:val="00CD4D00"/>
    <w:rsid w:val="00CD5AA2"/>
    <w:rsid w:val="00CD758B"/>
    <w:rsid w:val="00CE0053"/>
    <w:rsid w:val="00CE0553"/>
    <w:rsid w:val="00CE1031"/>
    <w:rsid w:val="00CE26DD"/>
    <w:rsid w:val="00CE2FB4"/>
    <w:rsid w:val="00CE335C"/>
    <w:rsid w:val="00CE4900"/>
    <w:rsid w:val="00CF2C56"/>
    <w:rsid w:val="00CF2F90"/>
    <w:rsid w:val="00CF375F"/>
    <w:rsid w:val="00CF41BC"/>
    <w:rsid w:val="00CF5C73"/>
    <w:rsid w:val="00D014D1"/>
    <w:rsid w:val="00D01A9A"/>
    <w:rsid w:val="00D02345"/>
    <w:rsid w:val="00D03444"/>
    <w:rsid w:val="00D03C4E"/>
    <w:rsid w:val="00D044C1"/>
    <w:rsid w:val="00D04DFA"/>
    <w:rsid w:val="00D0597E"/>
    <w:rsid w:val="00D10167"/>
    <w:rsid w:val="00D11212"/>
    <w:rsid w:val="00D11E24"/>
    <w:rsid w:val="00D124BE"/>
    <w:rsid w:val="00D129A0"/>
    <w:rsid w:val="00D13599"/>
    <w:rsid w:val="00D1408E"/>
    <w:rsid w:val="00D14F14"/>
    <w:rsid w:val="00D173F9"/>
    <w:rsid w:val="00D179AD"/>
    <w:rsid w:val="00D2048C"/>
    <w:rsid w:val="00D20B6D"/>
    <w:rsid w:val="00D21664"/>
    <w:rsid w:val="00D217F9"/>
    <w:rsid w:val="00D23A42"/>
    <w:rsid w:val="00D23F59"/>
    <w:rsid w:val="00D24868"/>
    <w:rsid w:val="00D24DF3"/>
    <w:rsid w:val="00D2545F"/>
    <w:rsid w:val="00D26CCC"/>
    <w:rsid w:val="00D30196"/>
    <w:rsid w:val="00D32B9A"/>
    <w:rsid w:val="00D334A4"/>
    <w:rsid w:val="00D372F3"/>
    <w:rsid w:val="00D41B39"/>
    <w:rsid w:val="00D42882"/>
    <w:rsid w:val="00D42D15"/>
    <w:rsid w:val="00D43651"/>
    <w:rsid w:val="00D441A6"/>
    <w:rsid w:val="00D45A8C"/>
    <w:rsid w:val="00D45ED0"/>
    <w:rsid w:val="00D47016"/>
    <w:rsid w:val="00D50079"/>
    <w:rsid w:val="00D508B6"/>
    <w:rsid w:val="00D5183E"/>
    <w:rsid w:val="00D521F6"/>
    <w:rsid w:val="00D52B95"/>
    <w:rsid w:val="00D54942"/>
    <w:rsid w:val="00D6062E"/>
    <w:rsid w:val="00D629B3"/>
    <w:rsid w:val="00D6570F"/>
    <w:rsid w:val="00D66688"/>
    <w:rsid w:val="00D66F48"/>
    <w:rsid w:val="00D701DE"/>
    <w:rsid w:val="00D70703"/>
    <w:rsid w:val="00D725B7"/>
    <w:rsid w:val="00D72941"/>
    <w:rsid w:val="00D72CB6"/>
    <w:rsid w:val="00D737A0"/>
    <w:rsid w:val="00D737C0"/>
    <w:rsid w:val="00D74E35"/>
    <w:rsid w:val="00D75318"/>
    <w:rsid w:val="00D758FE"/>
    <w:rsid w:val="00D75D7E"/>
    <w:rsid w:val="00D801D3"/>
    <w:rsid w:val="00D829A9"/>
    <w:rsid w:val="00D82C85"/>
    <w:rsid w:val="00D8396A"/>
    <w:rsid w:val="00D83EF0"/>
    <w:rsid w:val="00D84476"/>
    <w:rsid w:val="00D8465A"/>
    <w:rsid w:val="00D861C9"/>
    <w:rsid w:val="00D86269"/>
    <w:rsid w:val="00D86BAC"/>
    <w:rsid w:val="00D9076E"/>
    <w:rsid w:val="00D91C1D"/>
    <w:rsid w:val="00D92020"/>
    <w:rsid w:val="00D959D2"/>
    <w:rsid w:val="00D963BF"/>
    <w:rsid w:val="00D97342"/>
    <w:rsid w:val="00D9755F"/>
    <w:rsid w:val="00DA0037"/>
    <w:rsid w:val="00DA0409"/>
    <w:rsid w:val="00DA1E11"/>
    <w:rsid w:val="00DA2C31"/>
    <w:rsid w:val="00DA3135"/>
    <w:rsid w:val="00DA315B"/>
    <w:rsid w:val="00DA3605"/>
    <w:rsid w:val="00DA41CA"/>
    <w:rsid w:val="00DA4CD6"/>
    <w:rsid w:val="00DA5363"/>
    <w:rsid w:val="00DA55E4"/>
    <w:rsid w:val="00DA6CD8"/>
    <w:rsid w:val="00DA7227"/>
    <w:rsid w:val="00DB00D4"/>
    <w:rsid w:val="00DB0AD2"/>
    <w:rsid w:val="00DB175E"/>
    <w:rsid w:val="00DB2B7A"/>
    <w:rsid w:val="00DB5358"/>
    <w:rsid w:val="00DB6124"/>
    <w:rsid w:val="00DB7313"/>
    <w:rsid w:val="00DB748E"/>
    <w:rsid w:val="00DB7966"/>
    <w:rsid w:val="00DC0640"/>
    <w:rsid w:val="00DC0A6D"/>
    <w:rsid w:val="00DC0F92"/>
    <w:rsid w:val="00DC2175"/>
    <w:rsid w:val="00DC33BA"/>
    <w:rsid w:val="00DC36C0"/>
    <w:rsid w:val="00DC36D0"/>
    <w:rsid w:val="00DC4E92"/>
    <w:rsid w:val="00DC591A"/>
    <w:rsid w:val="00DD02A9"/>
    <w:rsid w:val="00DD038C"/>
    <w:rsid w:val="00DD0A1C"/>
    <w:rsid w:val="00DD1FA7"/>
    <w:rsid w:val="00DD2635"/>
    <w:rsid w:val="00DD3E7F"/>
    <w:rsid w:val="00DD4A84"/>
    <w:rsid w:val="00DD5175"/>
    <w:rsid w:val="00DD5387"/>
    <w:rsid w:val="00DD5AA3"/>
    <w:rsid w:val="00DD5D59"/>
    <w:rsid w:val="00DD6E16"/>
    <w:rsid w:val="00DD79F6"/>
    <w:rsid w:val="00DE0EC1"/>
    <w:rsid w:val="00DE1855"/>
    <w:rsid w:val="00DE281B"/>
    <w:rsid w:val="00DE354B"/>
    <w:rsid w:val="00DE3DF3"/>
    <w:rsid w:val="00DE459E"/>
    <w:rsid w:val="00DE5509"/>
    <w:rsid w:val="00DE6418"/>
    <w:rsid w:val="00DE6E23"/>
    <w:rsid w:val="00DE737F"/>
    <w:rsid w:val="00DE7B2C"/>
    <w:rsid w:val="00DE7FF5"/>
    <w:rsid w:val="00DF1842"/>
    <w:rsid w:val="00DF18EA"/>
    <w:rsid w:val="00DF4288"/>
    <w:rsid w:val="00DF5367"/>
    <w:rsid w:val="00E01807"/>
    <w:rsid w:val="00E0235A"/>
    <w:rsid w:val="00E02A28"/>
    <w:rsid w:val="00E047CF"/>
    <w:rsid w:val="00E04E7D"/>
    <w:rsid w:val="00E07B6E"/>
    <w:rsid w:val="00E07BF0"/>
    <w:rsid w:val="00E07D36"/>
    <w:rsid w:val="00E1009D"/>
    <w:rsid w:val="00E103DB"/>
    <w:rsid w:val="00E11455"/>
    <w:rsid w:val="00E11F18"/>
    <w:rsid w:val="00E12EBD"/>
    <w:rsid w:val="00E14AA6"/>
    <w:rsid w:val="00E14F4F"/>
    <w:rsid w:val="00E17F72"/>
    <w:rsid w:val="00E20AA3"/>
    <w:rsid w:val="00E215CF"/>
    <w:rsid w:val="00E22115"/>
    <w:rsid w:val="00E22CA2"/>
    <w:rsid w:val="00E23190"/>
    <w:rsid w:val="00E24CB2"/>
    <w:rsid w:val="00E2526E"/>
    <w:rsid w:val="00E252E5"/>
    <w:rsid w:val="00E25903"/>
    <w:rsid w:val="00E264C5"/>
    <w:rsid w:val="00E27A95"/>
    <w:rsid w:val="00E3012E"/>
    <w:rsid w:val="00E302CB"/>
    <w:rsid w:val="00E30BDC"/>
    <w:rsid w:val="00E32310"/>
    <w:rsid w:val="00E3286F"/>
    <w:rsid w:val="00E33BCB"/>
    <w:rsid w:val="00E34591"/>
    <w:rsid w:val="00E3500F"/>
    <w:rsid w:val="00E353E2"/>
    <w:rsid w:val="00E355A7"/>
    <w:rsid w:val="00E35699"/>
    <w:rsid w:val="00E36202"/>
    <w:rsid w:val="00E367EF"/>
    <w:rsid w:val="00E36AFF"/>
    <w:rsid w:val="00E373F4"/>
    <w:rsid w:val="00E375A8"/>
    <w:rsid w:val="00E37930"/>
    <w:rsid w:val="00E37E0B"/>
    <w:rsid w:val="00E40A68"/>
    <w:rsid w:val="00E427AD"/>
    <w:rsid w:val="00E438C7"/>
    <w:rsid w:val="00E439DF"/>
    <w:rsid w:val="00E45B0B"/>
    <w:rsid w:val="00E46C1F"/>
    <w:rsid w:val="00E47C04"/>
    <w:rsid w:val="00E5014B"/>
    <w:rsid w:val="00E51A3E"/>
    <w:rsid w:val="00E52FE7"/>
    <w:rsid w:val="00E53E94"/>
    <w:rsid w:val="00E54B3E"/>
    <w:rsid w:val="00E55126"/>
    <w:rsid w:val="00E56840"/>
    <w:rsid w:val="00E572C1"/>
    <w:rsid w:val="00E61A6C"/>
    <w:rsid w:val="00E65114"/>
    <w:rsid w:val="00E667E1"/>
    <w:rsid w:val="00E67544"/>
    <w:rsid w:val="00E67D2F"/>
    <w:rsid w:val="00E70A02"/>
    <w:rsid w:val="00E72CF4"/>
    <w:rsid w:val="00E73288"/>
    <w:rsid w:val="00E73AA5"/>
    <w:rsid w:val="00E73E5D"/>
    <w:rsid w:val="00E743AB"/>
    <w:rsid w:val="00E74B81"/>
    <w:rsid w:val="00E760AD"/>
    <w:rsid w:val="00E7658E"/>
    <w:rsid w:val="00E766E2"/>
    <w:rsid w:val="00E7688D"/>
    <w:rsid w:val="00E77341"/>
    <w:rsid w:val="00E776D8"/>
    <w:rsid w:val="00E777E4"/>
    <w:rsid w:val="00E80BF6"/>
    <w:rsid w:val="00E82A15"/>
    <w:rsid w:val="00E84B53"/>
    <w:rsid w:val="00E85DB3"/>
    <w:rsid w:val="00E8698B"/>
    <w:rsid w:val="00E86AE9"/>
    <w:rsid w:val="00E8748F"/>
    <w:rsid w:val="00E87AE9"/>
    <w:rsid w:val="00E87CF3"/>
    <w:rsid w:val="00E93406"/>
    <w:rsid w:val="00E9404B"/>
    <w:rsid w:val="00E95D32"/>
    <w:rsid w:val="00E96A90"/>
    <w:rsid w:val="00E976B7"/>
    <w:rsid w:val="00E97E62"/>
    <w:rsid w:val="00EA0083"/>
    <w:rsid w:val="00EA3FF4"/>
    <w:rsid w:val="00EA76D9"/>
    <w:rsid w:val="00EA7DF8"/>
    <w:rsid w:val="00EA7E43"/>
    <w:rsid w:val="00EB033F"/>
    <w:rsid w:val="00EB1B56"/>
    <w:rsid w:val="00EB2520"/>
    <w:rsid w:val="00EB2FFC"/>
    <w:rsid w:val="00EB30A3"/>
    <w:rsid w:val="00EB310B"/>
    <w:rsid w:val="00EB32FC"/>
    <w:rsid w:val="00EB44AF"/>
    <w:rsid w:val="00EB47EF"/>
    <w:rsid w:val="00EB4984"/>
    <w:rsid w:val="00EB4E24"/>
    <w:rsid w:val="00EB5838"/>
    <w:rsid w:val="00EB5C9A"/>
    <w:rsid w:val="00EB708A"/>
    <w:rsid w:val="00EB7634"/>
    <w:rsid w:val="00EC05A5"/>
    <w:rsid w:val="00EC11AC"/>
    <w:rsid w:val="00EC122A"/>
    <w:rsid w:val="00EC122E"/>
    <w:rsid w:val="00EC1935"/>
    <w:rsid w:val="00EC1C57"/>
    <w:rsid w:val="00EC3458"/>
    <w:rsid w:val="00EC3A97"/>
    <w:rsid w:val="00EC6097"/>
    <w:rsid w:val="00EC701F"/>
    <w:rsid w:val="00ED02BD"/>
    <w:rsid w:val="00ED2353"/>
    <w:rsid w:val="00ED2652"/>
    <w:rsid w:val="00ED291A"/>
    <w:rsid w:val="00ED5279"/>
    <w:rsid w:val="00EE134B"/>
    <w:rsid w:val="00EE1A2F"/>
    <w:rsid w:val="00EE386C"/>
    <w:rsid w:val="00EE5E16"/>
    <w:rsid w:val="00EE7122"/>
    <w:rsid w:val="00EE7183"/>
    <w:rsid w:val="00EF01D6"/>
    <w:rsid w:val="00EF0D0E"/>
    <w:rsid w:val="00EF26C0"/>
    <w:rsid w:val="00EF3225"/>
    <w:rsid w:val="00EF32B7"/>
    <w:rsid w:val="00EF337C"/>
    <w:rsid w:val="00EF494A"/>
    <w:rsid w:val="00EF5D2A"/>
    <w:rsid w:val="00EF78DA"/>
    <w:rsid w:val="00F00B61"/>
    <w:rsid w:val="00F00D67"/>
    <w:rsid w:val="00F00E77"/>
    <w:rsid w:val="00F031A6"/>
    <w:rsid w:val="00F044AA"/>
    <w:rsid w:val="00F06D9C"/>
    <w:rsid w:val="00F1004D"/>
    <w:rsid w:val="00F12B8A"/>
    <w:rsid w:val="00F14541"/>
    <w:rsid w:val="00F15270"/>
    <w:rsid w:val="00F17E2C"/>
    <w:rsid w:val="00F21727"/>
    <w:rsid w:val="00F22BD6"/>
    <w:rsid w:val="00F23CDA"/>
    <w:rsid w:val="00F2410B"/>
    <w:rsid w:val="00F242EB"/>
    <w:rsid w:val="00F27BC6"/>
    <w:rsid w:val="00F301EB"/>
    <w:rsid w:val="00F32820"/>
    <w:rsid w:val="00F35A17"/>
    <w:rsid w:val="00F417FF"/>
    <w:rsid w:val="00F4236E"/>
    <w:rsid w:val="00F43A36"/>
    <w:rsid w:val="00F46E9F"/>
    <w:rsid w:val="00F47442"/>
    <w:rsid w:val="00F50192"/>
    <w:rsid w:val="00F52188"/>
    <w:rsid w:val="00F524C3"/>
    <w:rsid w:val="00F54048"/>
    <w:rsid w:val="00F547E1"/>
    <w:rsid w:val="00F55964"/>
    <w:rsid w:val="00F568D4"/>
    <w:rsid w:val="00F56ADC"/>
    <w:rsid w:val="00F57B49"/>
    <w:rsid w:val="00F60AB3"/>
    <w:rsid w:val="00F61247"/>
    <w:rsid w:val="00F612A2"/>
    <w:rsid w:val="00F62E0A"/>
    <w:rsid w:val="00F6318E"/>
    <w:rsid w:val="00F66054"/>
    <w:rsid w:val="00F67788"/>
    <w:rsid w:val="00F67DD3"/>
    <w:rsid w:val="00F71B8B"/>
    <w:rsid w:val="00F71E5A"/>
    <w:rsid w:val="00F7336F"/>
    <w:rsid w:val="00F7458C"/>
    <w:rsid w:val="00F7630B"/>
    <w:rsid w:val="00F807B0"/>
    <w:rsid w:val="00F8152F"/>
    <w:rsid w:val="00F81677"/>
    <w:rsid w:val="00F816C0"/>
    <w:rsid w:val="00F81EB9"/>
    <w:rsid w:val="00F84F8A"/>
    <w:rsid w:val="00F8546E"/>
    <w:rsid w:val="00F85864"/>
    <w:rsid w:val="00F86E0F"/>
    <w:rsid w:val="00F873DD"/>
    <w:rsid w:val="00F908D3"/>
    <w:rsid w:val="00F91197"/>
    <w:rsid w:val="00F92DB4"/>
    <w:rsid w:val="00F9571F"/>
    <w:rsid w:val="00F9578A"/>
    <w:rsid w:val="00F95F16"/>
    <w:rsid w:val="00F96234"/>
    <w:rsid w:val="00FA0A8F"/>
    <w:rsid w:val="00FA1181"/>
    <w:rsid w:val="00FA24F4"/>
    <w:rsid w:val="00FA3280"/>
    <w:rsid w:val="00FA3DD9"/>
    <w:rsid w:val="00FA52EE"/>
    <w:rsid w:val="00FA6A3E"/>
    <w:rsid w:val="00FB0B16"/>
    <w:rsid w:val="00FB10DD"/>
    <w:rsid w:val="00FB2431"/>
    <w:rsid w:val="00FB345C"/>
    <w:rsid w:val="00FB3E0F"/>
    <w:rsid w:val="00FB4068"/>
    <w:rsid w:val="00FB5AAE"/>
    <w:rsid w:val="00FB5FE5"/>
    <w:rsid w:val="00FB74EB"/>
    <w:rsid w:val="00FB7816"/>
    <w:rsid w:val="00FC11C0"/>
    <w:rsid w:val="00FC176A"/>
    <w:rsid w:val="00FC20EF"/>
    <w:rsid w:val="00FC2216"/>
    <w:rsid w:val="00FC32C0"/>
    <w:rsid w:val="00FC41D4"/>
    <w:rsid w:val="00FC43F2"/>
    <w:rsid w:val="00FC5C76"/>
    <w:rsid w:val="00FC6250"/>
    <w:rsid w:val="00FC7D2F"/>
    <w:rsid w:val="00FD014E"/>
    <w:rsid w:val="00FD0376"/>
    <w:rsid w:val="00FD0416"/>
    <w:rsid w:val="00FD07DD"/>
    <w:rsid w:val="00FD36AE"/>
    <w:rsid w:val="00FD4A80"/>
    <w:rsid w:val="00FE0F78"/>
    <w:rsid w:val="00FE1045"/>
    <w:rsid w:val="00FE1D23"/>
    <w:rsid w:val="00FE3693"/>
    <w:rsid w:val="00FE3F0A"/>
    <w:rsid w:val="00FE5538"/>
    <w:rsid w:val="00FE5CA3"/>
    <w:rsid w:val="00FE64AA"/>
    <w:rsid w:val="00FE6C6D"/>
    <w:rsid w:val="00FF0B6F"/>
    <w:rsid w:val="00FF2522"/>
    <w:rsid w:val="00FF2C6C"/>
    <w:rsid w:val="00FF3F37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6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5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6AD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5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6ADC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F56AD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56AD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56AD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175</Words>
  <Characters>1052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Agnieszka Szadkowska</cp:lastModifiedBy>
  <cp:revision>4</cp:revision>
  <dcterms:created xsi:type="dcterms:W3CDTF">2020-03-24T15:10:00Z</dcterms:created>
  <dcterms:modified xsi:type="dcterms:W3CDTF">2020-03-30T09:11:00Z</dcterms:modified>
</cp:coreProperties>
</file>