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9D7" w:rsidRPr="0011065A" w:rsidRDefault="003729D7" w:rsidP="00D2147C">
      <w:pPr>
        <w:jc w:val="center"/>
        <w:rPr>
          <w:rFonts w:ascii="Arial" w:hAnsi="Arial" w:cs="Arial"/>
          <w:b/>
          <w:sz w:val="24"/>
          <w:szCs w:val="24"/>
        </w:rPr>
      </w:pPr>
      <w:r w:rsidRPr="0011065A">
        <w:rPr>
          <w:rFonts w:ascii="Arial" w:hAnsi="Arial" w:cs="Arial"/>
          <w:b/>
          <w:sz w:val="24"/>
          <w:szCs w:val="24"/>
        </w:rPr>
        <w:t>ZESTAW ĆWICZEŃ W CZYTANIU I PISANIU</w:t>
      </w:r>
    </w:p>
    <w:p w:rsidR="003729D7" w:rsidRPr="00D73DF2" w:rsidRDefault="003729D7" w:rsidP="0011065A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D73DF2">
        <w:rPr>
          <w:rFonts w:ascii="Arial" w:hAnsi="Arial" w:cs="Arial"/>
          <w:b/>
          <w:sz w:val="24"/>
          <w:szCs w:val="24"/>
        </w:rPr>
        <w:t xml:space="preserve">Ćwiczenia usprawniające technikę czytania i rozumienie tekstu: </w:t>
      </w:r>
    </w:p>
    <w:p w:rsidR="003729D7" w:rsidRPr="001B2A92" w:rsidRDefault="003729D7" w:rsidP="001B2A9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Labirynty – odczytywanie haseł z liter zebranych po drodze,</w:t>
      </w:r>
    </w:p>
    <w:p w:rsidR="003729D7" w:rsidRPr="001B2A92" w:rsidRDefault="003729D7" w:rsidP="00EE38E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Łączenie w pary wyrazów różniących się jedną literą, • Podkreślenie wśród rozsypanych wyrazów pięcioliterowych, sześcioliterowych itp., </w:t>
      </w:r>
    </w:p>
    <w:p w:rsidR="003729D7" w:rsidRPr="001B2A92" w:rsidRDefault="003729D7" w:rsidP="001B2A9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Przestawianie liter w podanych wyrazach – tworzenie pojęć: nazwy drzew, </w:t>
      </w:r>
    </w:p>
    <w:p w:rsidR="003729D7" w:rsidRPr="001B2A92" w:rsidRDefault="003729D7" w:rsidP="001B2A92">
      <w:pPr>
        <w:ind w:firstLine="708"/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kwiatów, warzyw itp.,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Stawianie pionowych kresek w tekście pisanym ciągiem w celu wyodrębnienia </w:t>
      </w:r>
    </w:p>
    <w:p w:rsidR="003729D7" w:rsidRPr="001B2A92" w:rsidRDefault="003729D7" w:rsidP="001B2A92">
      <w:pPr>
        <w:ind w:firstLine="708"/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wyrazów,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Wyszukiwanie wyrazów ukrytych w podanych słowach,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Dzielenie tekstu (wiersza) na wyrazy, wstawienie znaków interpunkcyjnych,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Uzupełnianie luk w tekście wyrazami umieszczonymi poniżej,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Wykreślanie z tekstu pomyłkowo umieszczonych wyrazów,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Wykreślenie z tekstu wyrazów, które nie pasują do kontekstu,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Ciche czytanie tekstu i wykonywanie poleceń sprawdzających zrozumienie treści, </w:t>
      </w:r>
    </w:p>
    <w:p w:rsidR="003729D7" w:rsidRPr="001B2A92" w:rsidRDefault="003729D7" w:rsidP="001B2A9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Nadawanie tytułów przeczytanym historyjkom, </w:t>
      </w:r>
    </w:p>
    <w:p w:rsidR="003729D7" w:rsidRPr="001B2A92" w:rsidRDefault="003729D7" w:rsidP="00EE38E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„Książka mówiona”: prezentowanie początku książki mówionej przez osobę dorosłą, dziecko kontynuuje czytanie z użyciem kasety magnetofonowej (zadaniem dziecka jest: słuchanie tekstu, przy jednoczesnym śledzeniu go w książce, słuchanie tekstu bez czytania, streszczenie przeczytanego tekstu (ustne lub pisemne), dyskusja nad tekstem. </w:t>
      </w:r>
    </w:p>
    <w:p w:rsidR="003729D7" w:rsidRPr="00D73DF2" w:rsidRDefault="003729D7" w:rsidP="0011065A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D73DF2">
        <w:rPr>
          <w:rFonts w:ascii="Arial" w:hAnsi="Arial" w:cs="Arial"/>
          <w:b/>
          <w:sz w:val="24"/>
          <w:szCs w:val="24"/>
        </w:rPr>
        <w:t xml:space="preserve">Ćwiczenia usprawniające ruchy oczu podczas czytania: </w:t>
      </w:r>
    </w:p>
    <w:p w:rsidR="003729D7" w:rsidRPr="001B2A92" w:rsidRDefault="003729D7" w:rsidP="001B2A9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Odczytywanie par wyrazów w kolumnach – wyrazy podobne optycznie, </w:t>
      </w:r>
    </w:p>
    <w:p w:rsidR="003729D7" w:rsidRPr="001B2A92" w:rsidRDefault="003729D7" w:rsidP="001B2A92">
      <w:pPr>
        <w:ind w:firstLine="708"/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jak i w brzmieniu fonetycznym,</w:t>
      </w:r>
    </w:p>
    <w:p w:rsidR="003729D7" w:rsidRPr="001B2A92" w:rsidRDefault="003729D7" w:rsidP="001B2A9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Śledzenie wzrokiem biegu linii ograniczonych punktami (cyfry i litery),</w:t>
      </w:r>
    </w:p>
    <w:p w:rsidR="003729D7" w:rsidRDefault="003729D7" w:rsidP="00EE38E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Śledzenie wzrokiem po śladzie linii łącz</w:t>
      </w:r>
      <w:r>
        <w:rPr>
          <w:rFonts w:ascii="Arial" w:hAnsi="Arial" w:cs="Arial"/>
          <w:sz w:val="24"/>
          <w:szCs w:val="24"/>
        </w:rPr>
        <w:t>ących figury, tam i z powrotem,</w:t>
      </w:r>
    </w:p>
    <w:p w:rsidR="003729D7" w:rsidRPr="001B2A92" w:rsidRDefault="003729D7" w:rsidP="00EE38E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Czytanie tekstu (poziomo – wierszami) rozmieszczonego w dwóch, trzech </w:t>
      </w:r>
    </w:p>
    <w:p w:rsidR="003729D7" w:rsidRPr="001B2A92" w:rsidRDefault="003729D7" w:rsidP="001B2A92">
      <w:pPr>
        <w:ind w:left="708"/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oddzielnych grupach. Postrzeganie tekstu szybkimi dwoma lub trzema rzutami oczu, </w:t>
      </w:r>
    </w:p>
    <w:p w:rsidR="003729D7" w:rsidRPr="001B2A92" w:rsidRDefault="003729D7" w:rsidP="0011065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Odczytywanie wyrazów w pionie (metoda wertykalna), </w:t>
      </w:r>
    </w:p>
    <w:p w:rsidR="003729D7" w:rsidRDefault="003729D7" w:rsidP="00EE38E2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Czytanie tekstu sylabami (pionowo). </w:t>
      </w:r>
    </w:p>
    <w:p w:rsidR="003729D7" w:rsidRPr="00D73DF2" w:rsidRDefault="003729D7" w:rsidP="0011065A">
      <w:pPr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r w:rsidRPr="00D73DF2">
        <w:rPr>
          <w:rFonts w:ascii="Arial" w:hAnsi="Arial" w:cs="Arial"/>
          <w:b/>
          <w:sz w:val="24"/>
          <w:szCs w:val="24"/>
        </w:rPr>
        <w:t xml:space="preserve">Sposoby pracy z uczniami mającymi problemy w poprawnym pisaniu: </w:t>
      </w:r>
    </w:p>
    <w:p w:rsidR="003729D7" w:rsidRPr="001B2A92" w:rsidRDefault="003729D7" w:rsidP="0011065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Ćwiczenia w czytaniu powinny łączyć się z ćwiczeniami w pisaniu.</w:t>
      </w:r>
    </w:p>
    <w:p w:rsidR="003729D7" w:rsidRPr="001B2A92" w:rsidRDefault="003729D7" w:rsidP="0011065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Dyktanda i prace pisemne ucznia z dysortografią należy oceniać jakościowo (opisowa ocena błędów), pod warunkiem systematycznej pracy w zakresie utrwalania reguł ortografii i korekty błędów w zeszytach.</w:t>
      </w:r>
    </w:p>
    <w:p w:rsidR="003729D7" w:rsidRDefault="003729D7" w:rsidP="00EE38E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Ćwiczenia w pisaniu powinny być przeprowadzane systematycznie, w spokojnej atmosferze, bez pośpiechu i zdenerwowania. Praca taka jest skuteczna wówczas, kiedy przeprowadzona jest wytrwale przez szereg miesięcy. </w:t>
      </w:r>
    </w:p>
    <w:p w:rsidR="003729D7" w:rsidRDefault="003729D7" w:rsidP="00EE38E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 Ćwiczenia w pisaniu powinny być kontrolowane przez osobę dorosłą tak, aby zapewnić natychmiastową poprawę ewentualnych błędów. </w:t>
      </w:r>
    </w:p>
    <w:p w:rsidR="003729D7" w:rsidRPr="001B2A92" w:rsidRDefault="003729D7" w:rsidP="00EE38E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 W pracy z uczniem jak najczęściej proponuje się stosować różne gry dydaktyczne, które wszechstronnie stymulują rozwój funkcji poznawczych. </w:t>
      </w:r>
    </w:p>
    <w:p w:rsidR="003729D7" w:rsidRPr="001B2A92" w:rsidRDefault="003729D7" w:rsidP="0011065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W początkowej fazie pracy usprawniającej poprawną pisownię ortograficzną należy koncentrować się na nauce pisania wyrazów z określonym problemem ortograficznym. </w:t>
      </w:r>
    </w:p>
    <w:p w:rsidR="003729D7" w:rsidRPr="001B2A92" w:rsidRDefault="003729D7" w:rsidP="0011065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Od nauki pisania poszczególnych wyrazów, ich analizy słuchowej i wzrokowej należy przejść do pisania związków wyrazowych. </w:t>
      </w:r>
    </w:p>
    <w:p w:rsidR="003729D7" w:rsidRPr="001B2A92" w:rsidRDefault="003729D7" w:rsidP="0011065A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W późniejszym czasie dziecko powinno pracować z pojedynczymi zdaniami, a następnie z tekstem. Powyższe zadania ćwiczą spostrzegawczość, pamięć, koncentrację uwagi, zauważanie problemu ortograficznego. </w:t>
      </w:r>
    </w:p>
    <w:p w:rsidR="003729D7" w:rsidRDefault="003729D7" w:rsidP="0011065A">
      <w:pPr>
        <w:rPr>
          <w:rFonts w:ascii="Arial" w:hAnsi="Arial" w:cs="Arial"/>
          <w:b/>
          <w:sz w:val="24"/>
          <w:szCs w:val="24"/>
        </w:rPr>
      </w:pPr>
      <w:r w:rsidRPr="0011065A">
        <w:rPr>
          <w:rFonts w:ascii="Arial" w:hAnsi="Arial" w:cs="Arial"/>
          <w:b/>
          <w:sz w:val="24"/>
          <w:szCs w:val="24"/>
        </w:rPr>
        <w:t xml:space="preserve">Przykłady ćwiczeń w pisaniu: </w:t>
      </w:r>
    </w:p>
    <w:p w:rsidR="003729D7" w:rsidRDefault="003729D7" w:rsidP="00EE38E2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Czytanie, zapamiętywanie i zapisywanie z pamięci zestawu wyrazów (10 – 15 wyrazów), </w:t>
      </w:r>
    </w:p>
    <w:p w:rsidR="003729D7" w:rsidRDefault="003729D7" w:rsidP="00EE38E2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 Podawanie jak największej ilości przymiotników określających cechy </w:t>
      </w:r>
      <w:r>
        <w:rPr>
          <w:rFonts w:ascii="Arial" w:hAnsi="Arial" w:cs="Arial"/>
          <w:sz w:val="24"/>
          <w:szCs w:val="24"/>
        </w:rPr>
        <w:t xml:space="preserve">  </w:t>
      </w:r>
      <w:r w:rsidRPr="001B2A92">
        <w:rPr>
          <w:rFonts w:ascii="Arial" w:hAnsi="Arial" w:cs="Arial"/>
          <w:sz w:val="24"/>
          <w:szCs w:val="24"/>
        </w:rPr>
        <w:t xml:space="preserve">wybranych rzeczowników, </w:t>
      </w:r>
    </w:p>
    <w:p w:rsidR="003729D7" w:rsidRDefault="003729D7" w:rsidP="00EE38E2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 Układanie wyrazów zaczynających i kończących się na określoną literę, </w:t>
      </w:r>
    </w:p>
    <w:p w:rsidR="003729D7" w:rsidRPr="0011065A" w:rsidRDefault="003729D7" w:rsidP="00EE38E2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 Układanie zdań z wykorzystaniem wszystkich podanych wyrazów (wyrazy </w:t>
      </w:r>
    </w:p>
    <w:p w:rsidR="003729D7" w:rsidRPr="001B2A92" w:rsidRDefault="003729D7" w:rsidP="00EE38E2">
      <w:p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rozsypane), </w:t>
      </w:r>
    </w:p>
    <w:p w:rsidR="003729D7" w:rsidRPr="001B2A92" w:rsidRDefault="003729D7" w:rsidP="001B2A92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Zapamiętywanie układy figur geometrycznych – rysowanie z pamięci </w:t>
      </w:r>
    </w:p>
    <w:p w:rsidR="003729D7" w:rsidRPr="001B2A92" w:rsidRDefault="003729D7" w:rsidP="001B2A92">
      <w:pPr>
        <w:ind w:firstLine="708"/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identycznego układu, </w:t>
      </w:r>
    </w:p>
    <w:p w:rsidR="003729D7" w:rsidRPr="001B2A92" w:rsidRDefault="003729D7" w:rsidP="001B2A9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Dopisywanie do podanego zestawu wyrazów o podobnym znaczeniu,</w:t>
      </w:r>
    </w:p>
    <w:p w:rsidR="003729D7" w:rsidRPr="001B2A92" w:rsidRDefault="003729D7" w:rsidP="001B2A9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Odnajdywanie w tekście (pisanym ciągiem) nazw zwierząt, roślin itp., </w:t>
      </w:r>
    </w:p>
    <w:p w:rsidR="003729D7" w:rsidRPr="001B2A92" w:rsidRDefault="003729D7" w:rsidP="001B2A9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Układanie wyrazów np. z „rz” z wykorzystaniem podanych sylab, • Tworzenie łańcucha wyrazów z trudnościami ortograficznymi (każdy następny wyraz zaczyna się od ostatniej litery poprzedniego), • Przekształcanie podanych wyrazów w inne, poprzez zamianę kolejności sylab, </w:t>
      </w:r>
    </w:p>
    <w:p w:rsidR="003729D7" w:rsidRPr="001B2A92" w:rsidRDefault="003729D7" w:rsidP="001B2A92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Wyszukiwanie w podanym zbiorze liter wyrazów jednosylabowych, dwusylabowych z trudnościami ortograficznymi, • Spostrzeganie różnic na obrazkach – wymienianie i zapisywanie szczegółów, którymi się różnią, • Dopisywanie synonimów do podanych wyrazów np. z uwzględnieniem pisowni ch – h, ó – u, rz – ż, • Rozwiązywanie diagramów z wykorzystaniem informacji zawartych w podanym tekście, • Tworzenie rymu do podanych wyrazów z trudnościami ortograficznymi, • Porządkowanie rozsypanych wypowiedzi – tworzenie dialogu, • Redagowanie opowiadań z wykorzystaniem podanych wyrazów.</w:t>
      </w:r>
    </w:p>
    <w:p w:rsidR="003729D7" w:rsidRPr="001B2A92" w:rsidRDefault="003729D7" w:rsidP="00EE38E2">
      <w:pPr>
        <w:rPr>
          <w:rFonts w:ascii="Arial" w:hAnsi="Arial" w:cs="Arial"/>
          <w:b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   </w:t>
      </w:r>
      <w:r w:rsidRPr="001B2A92">
        <w:rPr>
          <w:rFonts w:ascii="Arial" w:hAnsi="Arial" w:cs="Arial"/>
          <w:b/>
          <w:sz w:val="24"/>
          <w:szCs w:val="24"/>
        </w:rPr>
        <w:t>Programy komputerowe  do ćwiczeń:</w:t>
      </w:r>
    </w:p>
    <w:p w:rsidR="003729D7" w:rsidRPr="001B2A92" w:rsidRDefault="003729D7" w:rsidP="001B2A9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Dyslektyk 2, http://www.bpp.com.pl. </w:t>
      </w:r>
    </w:p>
    <w:p w:rsidR="003729D7" w:rsidRPr="001B2A92" w:rsidRDefault="003729D7" w:rsidP="001B2A9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Sposób na dysleksję.  </w:t>
      </w:r>
      <w:hyperlink r:id="rId5" w:history="1">
        <w:r w:rsidRPr="001B2A92">
          <w:rPr>
            <w:rStyle w:val="Hyperlink"/>
            <w:rFonts w:ascii="Arial" w:hAnsi="Arial" w:cs="Arial"/>
            <w:sz w:val="24"/>
            <w:szCs w:val="24"/>
          </w:rPr>
          <w:t>Http://www.bpp.com.pl</w:t>
        </w:r>
      </w:hyperlink>
      <w:r w:rsidRPr="001B2A92">
        <w:rPr>
          <w:rFonts w:ascii="Arial" w:hAnsi="Arial" w:cs="Arial"/>
          <w:sz w:val="24"/>
          <w:szCs w:val="24"/>
        </w:rPr>
        <w:t xml:space="preserve">. </w:t>
      </w:r>
    </w:p>
    <w:p w:rsidR="003729D7" w:rsidRPr="001B2A92" w:rsidRDefault="003729D7" w:rsidP="001B2A9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Ortofrajda (program rekomendowany przez MENiS) </w:t>
      </w:r>
      <w:hyperlink r:id="rId6" w:history="1">
        <w:r w:rsidRPr="001B2A92">
          <w:rPr>
            <w:rStyle w:val="Hyperlink"/>
            <w:rFonts w:ascii="Arial" w:hAnsi="Arial" w:cs="Arial"/>
            <w:sz w:val="24"/>
            <w:szCs w:val="24"/>
          </w:rPr>
          <w:t>http://www.ortofrajda.pl/</w:t>
        </w:r>
      </w:hyperlink>
    </w:p>
    <w:p w:rsidR="003729D7" w:rsidRPr="001B2A92" w:rsidRDefault="003729D7" w:rsidP="001B2A9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Królik Bystrzak (program rekomendowany przez MENiS) </w:t>
      </w:r>
      <w:hyperlink r:id="rId7" w:history="1">
        <w:r w:rsidRPr="001B2A92">
          <w:rPr>
            <w:rStyle w:val="Hyperlink"/>
            <w:rFonts w:ascii="Arial" w:hAnsi="Arial" w:cs="Arial"/>
            <w:sz w:val="24"/>
            <w:szCs w:val="24"/>
          </w:rPr>
          <w:t>http://www.cdprojekt.info</w:t>
        </w:r>
      </w:hyperlink>
      <w:r w:rsidRPr="001B2A92">
        <w:rPr>
          <w:rFonts w:ascii="Arial" w:hAnsi="Arial" w:cs="Arial"/>
          <w:sz w:val="24"/>
          <w:szCs w:val="24"/>
        </w:rPr>
        <w:t xml:space="preserve"> </w:t>
      </w:r>
    </w:p>
    <w:p w:rsidR="003729D7" w:rsidRPr="001B2A92" w:rsidRDefault="003729D7" w:rsidP="001B2A92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Sposób na ortografię  </w:t>
      </w:r>
      <w:hyperlink r:id="rId8" w:history="1">
        <w:r w:rsidRPr="001B2A92">
          <w:rPr>
            <w:rStyle w:val="Hyperlink"/>
            <w:rFonts w:ascii="Arial" w:hAnsi="Arial" w:cs="Arial"/>
            <w:sz w:val="24"/>
            <w:szCs w:val="24"/>
          </w:rPr>
          <w:t>http://dysortografia.republika.pl/index.html</w:t>
        </w:r>
      </w:hyperlink>
      <w:r w:rsidRPr="001B2A92">
        <w:rPr>
          <w:rFonts w:ascii="Arial" w:hAnsi="Arial" w:cs="Arial"/>
          <w:sz w:val="24"/>
          <w:szCs w:val="24"/>
        </w:rPr>
        <w:t xml:space="preserve"> </w:t>
      </w:r>
    </w:p>
    <w:p w:rsidR="003729D7" w:rsidRPr="001B2A92" w:rsidRDefault="003729D7" w:rsidP="0011065A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KLIK uczy ortografii  poziomd0100-grupuj=1&amp;i=1034203&amp;opcja</w:t>
      </w:r>
    </w:p>
    <w:p w:rsidR="003729D7" w:rsidRPr="0011065A" w:rsidRDefault="003729D7" w:rsidP="00EE38E2">
      <w:pPr>
        <w:rPr>
          <w:rFonts w:ascii="Arial" w:hAnsi="Arial" w:cs="Arial"/>
          <w:b/>
          <w:sz w:val="24"/>
          <w:szCs w:val="24"/>
        </w:rPr>
      </w:pPr>
      <w:r w:rsidRPr="0011065A">
        <w:rPr>
          <w:rFonts w:ascii="Arial" w:hAnsi="Arial" w:cs="Arial"/>
          <w:b/>
          <w:sz w:val="24"/>
          <w:szCs w:val="24"/>
        </w:rPr>
        <w:t xml:space="preserve">Gry dydaktyczne:  </w:t>
      </w:r>
    </w:p>
    <w:p w:rsidR="003729D7" w:rsidRPr="001B2A92" w:rsidRDefault="003729D7" w:rsidP="001106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Czabaj R.,: Mam - gra ortograficzna  </w:t>
      </w:r>
    </w:p>
    <w:p w:rsidR="003729D7" w:rsidRPr="001B2A92" w:rsidRDefault="003729D7" w:rsidP="001106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EpideiXis: Pusy – zestaw zeszytów i klocki ułatwiające opanowanie materiału  dzieciom mającym trudności w nauce </w:t>
      </w:r>
    </w:p>
    <w:p w:rsidR="003729D7" w:rsidRPr="001B2A92" w:rsidRDefault="003729D7" w:rsidP="0011065A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 xml:space="preserve">Sylaba po sylabie (Terapia dysleksji. Program do nauki czytania dla dzieci ze starszych klas szkoły podstawowej i gimnazjalistów, także przydatny w terapii </w:t>
      </w:r>
    </w:p>
    <w:p w:rsidR="003729D7" w:rsidRPr="001B2A92" w:rsidRDefault="003729D7" w:rsidP="00EE38E2">
      <w:pPr>
        <w:rPr>
          <w:rFonts w:ascii="Arial" w:hAnsi="Arial" w:cs="Arial"/>
          <w:sz w:val="24"/>
          <w:szCs w:val="24"/>
        </w:rPr>
      </w:pPr>
      <w:r w:rsidRPr="001B2A92">
        <w:rPr>
          <w:rFonts w:ascii="Arial" w:hAnsi="Arial" w:cs="Arial"/>
          <w:sz w:val="24"/>
          <w:szCs w:val="24"/>
        </w:rPr>
        <w:t>logopedycznej).</w:t>
      </w:r>
    </w:p>
    <w:sectPr w:rsidR="003729D7" w:rsidRPr="001B2A92" w:rsidSect="0038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4EFA"/>
    <w:multiLevelType w:val="hybridMultilevel"/>
    <w:tmpl w:val="31B8CE9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CE1501"/>
    <w:multiLevelType w:val="hybridMultilevel"/>
    <w:tmpl w:val="15F809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7FF7"/>
    <w:multiLevelType w:val="hybridMultilevel"/>
    <w:tmpl w:val="9374323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34E1FF4"/>
    <w:multiLevelType w:val="hybridMultilevel"/>
    <w:tmpl w:val="641A8E7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E4D708A"/>
    <w:multiLevelType w:val="hybridMultilevel"/>
    <w:tmpl w:val="CD8C0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E42F61"/>
    <w:multiLevelType w:val="hybridMultilevel"/>
    <w:tmpl w:val="CDA4A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9415E4"/>
    <w:multiLevelType w:val="hybridMultilevel"/>
    <w:tmpl w:val="151E95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50E9C"/>
    <w:multiLevelType w:val="hybridMultilevel"/>
    <w:tmpl w:val="56521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BA83F94"/>
    <w:multiLevelType w:val="hybridMultilevel"/>
    <w:tmpl w:val="95265B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A09DC"/>
    <w:multiLevelType w:val="hybridMultilevel"/>
    <w:tmpl w:val="EDB4996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61AB1F70"/>
    <w:multiLevelType w:val="hybridMultilevel"/>
    <w:tmpl w:val="D3B43C7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8E65D38"/>
    <w:multiLevelType w:val="hybridMultilevel"/>
    <w:tmpl w:val="DCC617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8E2"/>
    <w:rsid w:val="0011065A"/>
    <w:rsid w:val="001B2A92"/>
    <w:rsid w:val="003729D7"/>
    <w:rsid w:val="00387D44"/>
    <w:rsid w:val="003D72C7"/>
    <w:rsid w:val="00873FA8"/>
    <w:rsid w:val="00B55FDD"/>
    <w:rsid w:val="00D2147C"/>
    <w:rsid w:val="00D23EEF"/>
    <w:rsid w:val="00D3686A"/>
    <w:rsid w:val="00D73DF2"/>
    <w:rsid w:val="00DF3C87"/>
    <w:rsid w:val="00ED6846"/>
    <w:rsid w:val="00EE38E2"/>
    <w:rsid w:val="00F0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38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ysortografia.republika.p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projekt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tofrajda.pl/" TargetMode="External"/><Relationship Id="rId5" Type="http://schemas.openxmlformats.org/officeDocument/2006/relationships/hyperlink" Target="Http://www.bpp.com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774</Words>
  <Characters>4648</Characters>
  <Application>Microsoft Office Outlook</Application>
  <DocSecurity>0</DocSecurity>
  <Lines>0</Lines>
  <Paragraphs>0</Paragraphs>
  <ScaleCrop>false</ScaleCrop>
  <Company>Ministrerstwo Edukacji Narodowej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Miłka</dc:creator>
  <cp:keywords/>
  <dc:description/>
  <cp:lastModifiedBy>Agnieszka Szadkowska</cp:lastModifiedBy>
  <cp:revision>5</cp:revision>
  <dcterms:created xsi:type="dcterms:W3CDTF">2020-03-30T06:22:00Z</dcterms:created>
  <dcterms:modified xsi:type="dcterms:W3CDTF">2020-03-30T09:09:00Z</dcterms:modified>
</cp:coreProperties>
</file>